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B6" w:rsidRPr="00B700A0" w:rsidRDefault="008A5EB6">
      <w:pPr>
        <w:widowControl w:val="0"/>
        <w:spacing w:after="0"/>
        <w:rPr>
          <w:sz w:val="28"/>
          <w:szCs w:val="28"/>
        </w:rPr>
      </w:pPr>
    </w:p>
    <w:p w:rsidR="008A5EB6" w:rsidRPr="00B700A0" w:rsidRDefault="008A5EB6">
      <w:pPr>
        <w:widowControl w:val="0"/>
        <w:spacing w:after="0"/>
        <w:rPr>
          <w:sz w:val="28"/>
          <w:szCs w:val="28"/>
        </w:rPr>
      </w:pPr>
      <w:r w:rsidRPr="00E310A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i1025" type="#_x0000_t75" style="width:57pt;height:55.5pt;visibility:visible">
            <v:imagedata r:id="rId5" o:title=""/>
          </v:shape>
        </w:pict>
      </w:r>
      <w:r>
        <w:rPr>
          <w:noProof/>
        </w:rPr>
        <w:pict>
          <v:shape id="image8.jpg" o:spid="_x0000_s1026" type="#_x0000_t75" style="position:absolute;margin-left:424.75pt;margin-top:.55pt;width:73.9pt;height:55.8pt;z-index:251658240;visibility:visible;mso-position-horizontal-relative:text;mso-position-vertical-relative:text">
            <v:imagedata r:id="rId6" o:title=""/>
            <w10:wrap type="square"/>
          </v:shape>
        </w:pict>
      </w:r>
      <w:r>
        <w:rPr>
          <w:noProof/>
        </w:rPr>
        <w:pict>
          <v:shape id="image7.jpg" o:spid="_x0000_s1027" type="#_x0000_t75" style="position:absolute;margin-left:84.05pt;margin-top:0;width:253.85pt;height:55.8pt;z-index:251659264;visibility:visible;mso-position-horizontal-relative:text;mso-position-vertical-relative:text">
            <v:imagedata r:id="rId7" o:title=""/>
            <w10:wrap type="square"/>
          </v:shape>
        </w:pict>
      </w:r>
    </w:p>
    <w:p w:rsidR="008A5EB6" w:rsidRPr="00B700A0" w:rsidRDefault="008A5EB6">
      <w:pPr>
        <w:rPr>
          <w:sz w:val="28"/>
          <w:szCs w:val="28"/>
        </w:rPr>
      </w:pPr>
    </w:p>
    <w:p w:rsidR="008A5EB6" w:rsidRPr="00B700A0" w:rsidRDefault="008A5EB6">
      <w:pPr>
        <w:rPr>
          <w:sz w:val="28"/>
          <w:szCs w:val="28"/>
        </w:rPr>
      </w:pPr>
    </w:p>
    <w:p w:rsidR="008A5EB6" w:rsidRPr="00B72CB9" w:rsidRDefault="008A5EB6">
      <w:pPr>
        <w:tabs>
          <w:tab w:val="center" w:pos="4680"/>
          <w:tab w:val="right" w:pos="9360"/>
        </w:tabs>
        <w:spacing w:after="0" w:line="240" w:lineRule="auto"/>
        <w:jc w:val="center"/>
        <w:rPr>
          <w:rFonts w:ascii="Times New Roman" w:hAnsi="Times New Roman" w:cs="Times New Roman"/>
          <w:b/>
          <w:color w:val="000000"/>
          <w:sz w:val="28"/>
          <w:szCs w:val="28"/>
          <w:highlight w:val="white"/>
        </w:rPr>
      </w:pPr>
      <w:r w:rsidRPr="00B72CB9">
        <w:rPr>
          <w:rFonts w:ascii="Times New Roman" w:hAnsi="Times New Roman" w:cs="Times New Roman"/>
          <w:b/>
          <w:color w:val="222222"/>
          <w:sz w:val="28"/>
          <w:szCs w:val="28"/>
          <w:highlight w:val="white"/>
        </w:rPr>
        <w:t>“</w:t>
      </w:r>
      <w:r w:rsidRPr="00B72CB9">
        <w:rPr>
          <w:rFonts w:ascii="Times New Roman" w:hAnsi="Times New Roman" w:cs="Times New Roman"/>
          <w:b/>
          <w:color w:val="000000"/>
          <w:sz w:val="28"/>
          <w:szCs w:val="28"/>
        </w:rPr>
        <w:t>Eliminowanie wykluczenia społecznego”</w:t>
      </w:r>
      <w:r w:rsidRPr="00B72CB9">
        <w:rPr>
          <w:rFonts w:ascii="Times New Roman" w:hAnsi="Times New Roman" w:cs="Times New Roman"/>
          <w:b/>
          <w:color w:val="000000"/>
          <w:sz w:val="28"/>
          <w:szCs w:val="28"/>
          <w:highlight w:val="white"/>
        </w:rPr>
        <w:t xml:space="preserve"> (EliSE)</w:t>
      </w:r>
    </w:p>
    <w:p w:rsidR="008A5EB6" w:rsidRPr="00B72CB9" w:rsidRDefault="008A5EB6">
      <w:pPr>
        <w:tabs>
          <w:tab w:val="center" w:pos="4680"/>
          <w:tab w:val="right" w:pos="9360"/>
        </w:tabs>
        <w:spacing w:after="0" w:line="240" w:lineRule="auto"/>
        <w:jc w:val="center"/>
        <w:rPr>
          <w:rFonts w:ascii="Times New Roman" w:hAnsi="Times New Roman" w:cs="Times New Roman"/>
          <w:b/>
          <w:color w:val="000000"/>
          <w:sz w:val="28"/>
          <w:szCs w:val="28"/>
        </w:rPr>
      </w:pPr>
      <w:r w:rsidRPr="00B72CB9">
        <w:rPr>
          <w:rFonts w:ascii="Times New Roman" w:hAnsi="Times New Roman" w:cs="Times New Roman"/>
          <w:b/>
          <w:color w:val="000000"/>
          <w:sz w:val="28"/>
          <w:szCs w:val="28"/>
          <w:highlight w:val="white"/>
        </w:rPr>
        <w:t xml:space="preserve"> Nr.</w:t>
      </w:r>
      <w:r w:rsidRPr="00B72CB9">
        <w:rPr>
          <w:rFonts w:ascii="Times New Roman" w:hAnsi="Times New Roman" w:cs="Times New Roman"/>
          <w:b/>
          <w:color w:val="000000"/>
          <w:sz w:val="28"/>
          <w:szCs w:val="28"/>
        </w:rPr>
        <w:t xml:space="preserve"> 2019-1-LV01-KA204-060427</w:t>
      </w:r>
    </w:p>
    <w:p w:rsidR="008A5EB6" w:rsidRPr="00B72CB9" w:rsidRDefault="008A5EB6">
      <w:pPr>
        <w:tabs>
          <w:tab w:val="center" w:pos="4680"/>
          <w:tab w:val="right" w:pos="9360"/>
        </w:tabs>
        <w:spacing w:after="0" w:line="240" w:lineRule="auto"/>
        <w:rPr>
          <w:rFonts w:ascii="Times New Roman" w:hAnsi="Times New Roman" w:cs="Times New Roman"/>
          <w:b/>
          <w:color w:val="000000"/>
          <w:sz w:val="28"/>
          <w:szCs w:val="28"/>
        </w:rPr>
      </w:pPr>
    </w:p>
    <w:p w:rsidR="008A5EB6" w:rsidRPr="00B72CB9" w:rsidRDefault="008A5EB6">
      <w:pPr>
        <w:jc w:val="center"/>
        <w:rPr>
          <w:b/>
          <w:sz w:val="28"/>
          <w:szCs w:val="28"/>
        </w:rPr>
      </w:pPr>
    </w:p>
    <w:p w:rsidR="008A5EB6" w:rsidRPr="00222CDB" w:rsidRDefault="008A5EB6">
      <w:pPr>
        <w:jc w:val="center"/>
        <w:rPr>
          <w:rFonts w:ascii="Times New Roman" w:hAnsi="Times New Roman" w:cs="Times New Roman"/>
          <w:b/>
          <w:sz w:val="28"/>
          <w:szCs w:val="28"/>
        </w:rPr>
      </w:pPr>
      <w:r w:rsidRPr="00222CDB">
        <w:rPr>
          <w:rFonts w:ascii="Times New Roman" w:hAnsi="Times New Roman" w:cs="Times New Roman"/>
          <w:b/>
          <w:sz w:val="28"/>
          <w:szCs w:val="28"/>
        </w:rPr>
        <w:t>IO4: Zestaw narzędzi</w:t>
      </w:r>
      <w:r>
        <w:rPr>
          <w:rFonts w:ascii="Times New Roman" w:hAnsi="Times New Roman" w:cs="Times New Roman"/>
          <w:b/>
          <w:sz w:val="28"/>
          <w:szCs w:val="28"/>
        </w:rPr>
        <w:t xml:space="preserve"> i zaleceń  do „Fair Travelling” </w:t>
      </w:r>
    </w:p>
    <w:p w:rsidR="008A5EB6" w:rsidRPr="00222CDB" w:rsidRDefault="008A5EB6">
      <w:pPr>
        <w:rPr>
          <w:rFonts w:ascii="Times New Roman" w:hAnsi="Times New Roman" w:cs="Times New Roman"/>
          <w:sz w:val="28"/>
          <w:szCs w:val="28"/>
        </w:rPr>
      </w:pPr>
    </w:p>
    <w:p w:rsidR="008A5EB6" w:rsidRPr="00B700A0" w:rsidRDefault="008A5EB6">
      <w:pPr>
        <w:spacing w:after="280" w:line="240" w:lineRule="auto"/>
        <w:rPr>
          <w:rFonts w:ascii="Times New Roman" w:hAnsi="Times New Roman" w:cs="Times New Roman"/>
          <w:sz w:val="28"/>
          <w:szCs w:val="28"/>
        </w:rPr>
      </w:pPr>
      <w:r w:rsidRPr="00B700A0">
        <w:rPr>
          <w:rFonts w:ascii="Times New Roman" w:hAnsi="Times New Roman" w:cs="Times New Roman"/>
          <w:sz w:val="28"/>
          <w:szCs w:val="28"/>
        </w:rPr>
        <w:t>PODRÓŻOWANIE Z OSOBAMI ZMAGAJĄCYMI SIĘ Z ZABURZENIAMI ZE SPEKTRUM AUTYZMU</w:t>
      </w:r>
    </w:p>
    <w:p w:rsidR="008A5EB6" w:rsidRPr="00B700A0" w:rsidRDefault="008A5EB6" w:rsidP="00054B23">
      <w:pPr>
        <w:spacing w:before="120" w:after="120" w:line="360" w:lineRule="auto"/>
        <w:jc w:val="both"/>
        <w:rPr>
          <w:rFonts w:ascii="Times New Roman" w:hAnsi="Times New Roman" w:cs="Times New Roman"/>
          <w:b/>
          <w:sz w:val="28"/>
          <w:szCs w:val="28"/>
        </w:rPr>
      </w:pPr>
      <w:r w:rsidRPr="00B700A0">
        <w:rPr>
          <w:rFonts w:ascii="Times New Roman" w:hAnsi="Times New Roman" w:cs="Times New Roman"/>
          <w:b/>
          <w:sz w:val="28"/>
          <w:szCs w:val="28"/>
        </w:rPr>
        <w:t xml:space="preserve">Przezwyciężanie trudnych zachowań podczas podróży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Podróżowanie wiąże się z wyjątkowymi wyzwaniami dla osób z zaburzeniami ze spektrum autyzmu (ASD). Osoby z ASD napotykają podczas podróży na różne trudności, takie jak tłok, głośny hałas, czekanie w długich kolejkach, duży ruch uliczny i wydłużony czas oczekiwania z powodu opóźnień pojazdów. Ponieważ osoby te są zestresowane podczas podróży, nagły hałas, ruch uliczny i wiele innych czynników mogą powodować problemy u osób z autyzmem. Nowe widoki i dźwięki w połączeniu z zakłóceniem codziennej rutyny mogą utrudniać podróżowanie. W czasie podróży osoby z autyzmem mogą wpadać w histerię i przejawiać zachowania problemowe, takie jak kryzysy płaczu lub podobne zaburzenia nastroju.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Wyzywające zachowania powodują niedostatki w rozwoju interakcji i umiejętności komunikacyjnych dzieci z autyzmem, przerywają proces nauczania i uniemożliwiają tym dzieciom kontakty z normalnie rozwijającymi się rówieśnikami, powodując ich dysocjację społeczną. Z tego powodu konieczne jest zapobieganie, ograniczanie i eliminowanie zmiennych zachowań dzieci z autyzmem, aby mogły one efektywnie korzystać z przygotowanego programu edukacyjnego, kontynuować naukę w klasach ogólnokształcących oraz aktywnie uczestniczyć w życiu społecznym.</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W oparciu o literaturę przedmiotu można sklasyfikować trudne zachowania przejawiane przez dzieci z autyzmem jako zachowania samostymulujące i pobudzające, zachowania samookaleczające, zachowania agresywne, nietypowe zachowania związane z jedzeniem oraz zachowania obsesyjne.</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Zachowania samostymulujące i stymulujące to powtarzające się lub nietypowe ruchy ciała lub odgłosy, które nie służą konkretnemu celowi w środowisku zewnętrznym, np. klaskanie, kołysanie się w przód i w tył, obracanie przedmiotów wokół siebie i układanie zabawek w określonej kolejności. Zachowania samookaleczające to działania skierowane na siebie, które powodują szkody fizyczne, zwłaszcza uszkodzenia tkanek. Uderzanie głową, bicie, gryzienie, wyrywanie włosów i nadmierne drapanie się to najczęstsze formy tych zachowań. Zachowania agresywne obejmują krzyczenie, przeklinanie, bicie, popychanie, gryzienie i wyrywanie włosów, co może powodować obrażenia fizyczne u osób znajdujących się w otoczeniu dziecka lub uszkodzenia przedmiotów. Nietypowe zachowania związane z jedzeniem obejmują ograniczone preferencje żywieniowe, nadwrażliwość na konsystencję pokarmu lub niechęć do jedzenia. Z zachowaniami obsesyjnymi mamy do czynienia wtedy, gdy dziecko tworzy charakterystyczne rytuały, dba o zachowanie jednolitości, nawiązuje kontakt z nietypowymi przedmiotami lub czynnościami, a także zmaga się ze zmianami i przejściami.</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Wyzywające zachowania dzieci z autyzmem powodują, że mają one trudności z przystosowaniem się do zmian środowiska lub sytuacji i trzymają się pewnych rutynowych zachowań. Te trudności w przystosowaniu się do zmian w środowisku lub sytuacji często powodują, że dzieci przejawiają trudne zachowania podczas podróży.</w:t>
      </w:r>
    </w:p>
    <w:p w:rsidR="008A5EB6" w:rsidRPr="00B72CB9"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Dla osób z autyzmem podróżowanie zasadniczo wiąże się z elementem przejściowym. </w:t>
      </w:r>
      <w:r w:rsidRPr="00B72CB9">
        <w:rPr>
          <w:rFonts w:ascii="Times New Roman" w:hAnsi="Times New Roman" w:cs="Times New Roman"/>
          <w:sz w:val="28"/>
          <w:szCs w:val="28"/>
        </w:rPr>
        <w:t>Wyraża ono przejście od jednej czynności do drugiej.</w:t>
      </w:r>
    </w:p>
    <w:p w:rsidR="008A5EB6" w:rsidRPr="00B72CB9"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Pojęcie przejścia w przypadku osób z autyzmem definiuje się jako sytuacje, które wymagają zakończenia aktywności w domu, szkole, pracy lub środowisku społecznym i rozpoczęcia nowej aktywności lub opuszczenia środowiska i przeniesienia się do innego środowiska. Podróżowanie może być traktowane jako przejście dla osób z autyzmem. Można powiedzieć, że osoby z autyzmem, które mają problemy z przejściami, częściej przejawiają trudne zachowania w tych okresach czasu. </w:t>
      </w:r>
      <w:r w:rsidRPr="00B72CB9">
        <w:rPr>
          <w:rFonts w:ascii="Times New Roman" w:hAnsi="Times New Roman" w:cs="Times New Roman"/>
          <w:sz w:val="28"/>
          <w:szCs w:val="28"/>
        </w:rPr>
        <w:t>Dzieci nie chcą przystosować się do nowego środowiska, przejawiając trudne zachowania podczas podróży i wykazują opór przed zmianą aktywności lub środowiska.</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Dzieci z autyzmem mają większe trudności z przechodzeniem z jednego środowiska do drugiego i przystosowywaniem się do rutynowych zmian niż dzieci o prawidłowym rozwoju, ponieważ pragną zachować jednolitość lub potrzebują przewidywalności w zmianach środowiska, a także mają ograniczone wzorce zachowań. Poza przyczynami wynikającymi z cech dzieci z autyzmem, nadmierna uwaga poświęcana tym dzieciom podczas podróży może mieć negatywny wpływ na dzieci i powodować u nich trudne zachowania.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Odmawianie lub opieranie się podróżom obciąża także rodziny osób z autyzmem. Aby dzieci z autyzmem mogły poradzić sobie z tą sytuacją, wychowawcy lub rodzice muszą opracować plan edukacyjny dotyczący podróży, w tym podróżowania, i zadbać o to, by dzieci wykształciły odpowiednie i bezproblemowe zachowania związane z podróżowaniem. Aby zapewnić efektywne uczestnictwo dzieci z autyzmem w tego typu praktykach integracyjnych, ważne jest, aby zapobiegać trudnym zachowaniom, które mogą pojawić się podczas podróży, oraz zapewnić im odpowiednie zachowania przejściowe. Przyznanie dzieciom z autyzmem umiejętności podróżowania we wczesnym wieku przyczyni się do zwiększenia ich niezależności w takich środowiskach i umożliwi pomyślne przeprowadzenie praktyk włączających. W tym kontekście jednym z celów programów edukacyjnych przygotowywanych z myślą o dzieciach z autyzmem powinno być zorganizowanie ich w taki sposób, aby mogły uzyskać swobodę podróżowania i zapobiegać trudnym zachowaniom, które mogą się u nich pojawić.</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Strategie przejścia mogą być pomocne w planowaniu zapobiegania trudnym zachowaniom, które mogą wystąpić w czasie podróży, ponieważ podróżowanie jest również uznawane za element koncepcji przejścia. Strategie te obejmują strategie stosowane w celu ułatwienia przejścia i stworzenia pozytywnej atmosfery przejściowej poprzez zwiększenie przewidywalności dla dzieci, które odczuwają dyskomfort z powodu zmian czynności, środowiska lub rutyny. W tym kontekście przygotowanie dzieci do podróży to strategie, które można zastosować przed podróżą lub w jej trakcie, by ułatwić podróż.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Jeśli stosuje się strategie odpowiednie do charakterystyki dzieci i podróży (lotniczej, lądowej lub morskiej), zmniejsza się czas poświęcany na trudne zachowania, zwiększa się liczba właściwych zachowań w czasie podróży, a uczestnictwo w życiu społecznym staje się łatwiejsze dzięki mniejszej potrzebie korzystania ze wskazówek dorosłych.</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Aby zapobiegać trudnym zachowaniom, które mogą pojawić się w czasie podróży, konieczne jest zidentyfikowanie problematycznych przejść, wybranie odpowiedniej strategii przejścia w celu ułatwienia przejścia, zastosowanie wybranej strategii przejścia i określenie, czy jest ona skuteczna.</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Jedną z pierwszych rzeczy, które należy zrobić, aby zapewnić wsparcie dzieciom z autyzmem podczas podróży, jest ustalenie, kiedy, w którym miejscu i z kim mają one problemy podczas podróży. Ważne jest, aby uważnie obserwować dzieci w celu wykrycia problemów doświadczanych podczas podróży i ujawnienia problematycznych przejść.</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Podróżowanie oznacza dla osób z autyzmem przejście, które wymaga zmiany środowiska, np. przejście z jednego miejsca do drugiego.</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Strategie przejścia, które można zastosować, aby ułatwić podróżowanie dzieciom z autyzmem . Aby wybrać odpowiednią strategię przejścia, należy wziąć pod uwagę zainteresowania i potrzeby dzieci, strategie, o których wiedzą praktycy, oraz dostępne zasoby (sprzęt, oprogramowanie itp.). Po podjęciu decyzji o wyborze odpowiedniej strategii przejścia następnym krokiem jest zaplanowanie i wdrożenie, przez kogo, kiedy i w jaki sposób będzie ona wykorzystywana.</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Wybrana strategia przejścia może być stosowana przez rodziców, nauczycieli lub inne osoby pracujące z dziećmi. Cechy i postawy osób, które będą uczestniczyć w procesie wdrażania (cierpliwość, zachęcanie itp.) są czynnikami zwiększającymi skuteczność strategii. Po ustaleniu, kto będzie wdrażał strategię, należy zaplanować czas jej realizacji. Bardzo ważne jest, aby strategia stała się częścią codziennej rutyny dzieci i aby była stosowana we wszystkich sytuacjach poza podróżą w ciągu dnia, co zapewni jej efektywność i siłę oddziaływania.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Należy zdecydować, jak wdrożyć wybraną strategię przejścia, biorąc pod uwagę wiek, potrzeby i charakterystykę uczenia się dzieci.</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Ostatnim krokiem w procesie zapobiegania trudnym zachowaniom, które mogą pojawić się podczas podróży, jest regularne zbieranie danych w celu określenia, czy wdrożona strategia jest skuteczna. Aby określić skuteczność strategii, należy przede wszystkim stworzyć formularze do zbierania danych i udostępnić je wszystkim osobom pracującym z dziećmi. </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Następnie należy zebrać dane o zachowaniu dzieci podczas podróży, dokonując obserwacji, i zdecydować, czy wybrana strategia ma wpływ na ich zachowanie podczas podróży.</w:t>
      </w:r>
    </w:p>
    <w:p w:rsidR="008A5EB6" w:rsidRPr="00B700A0" w:rsidRDefault="008A5EB6" w:rsidP="00054B23">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Strategie przejścia, które można zastosować w celu zapobiegania trudnym zachowaniom dzieci z autyzmem i zapewnienia, że nie będą one miały problemów podczas podróży, są następujące:</w:t>
      </w:r>
    </w:p>
    <w:p w:rsidR="008A5EB6" w:rsidRPr="00B700A0" w:rsidRDefault="008A5EB6" w:rsidP="00E268C8">
      <w:pPr>
        <w:spacing w:before="120" w:after="120" w:line="360" w:lineRule="auto"/>
        <w:jc w:val="both"/>
        <w:rPr>
          <w:rFonts w:ascii="Times New Roman" w:hAnsi="Times New Roman" w:cs="Times New Roman"/>
          <w:b/>
          <w:color w:val="000000"/>
          <w:sz w:val="28"/>
          <w:szCs w:val="28"/>
        </w:rPr>
      </w:pPr>
      <w:r w:rsidRPr="00B700A0">
        <w:rPr>
          <w:rFonts w:ascii="Times New Roman" w:hAnsi="Times New Roman" w:cs="Times New Roman"/>
          <w:b/>
          <w:color w:val="000000"/>
          <w:sz w:val="28"/>
          <w:szCs w:val="28"/>
        </w:rPr>
        <w:t>1.Strategie uprzedzające (Priming Strategies)</w:t>
      </w:r>
    </w:p>
    <w:p w:rsidR="008A5EB6" w:rsidRPr="00B700A0" w:rsidRDefault="008A5EB6" w:rsidP="00E268C8">
      <w:pPr>
        <w:spacing w:before="120" w:after="120" w:line="360" w:lineRule="auto"/>
        <w:jc w:val="both"/>
        <w:rPr>
          <w:rFonts w:ascii="Times New Roman" w:hAnsi="Times New Roman" w:cs="Times New Roman"/>
          <w:color w:val="000000"/>
          <w:sz w:val="28"/>
          <w:szCs w:val="28"/>
        </w:rPr>
      </w:pPr>
      <w:r w:rsidRPr="00B700A0">
        <w:rPr>
          <w:rFonts w:ascii="Times New Roman" w:hAnsi="Times New Roman" w:cs="Times New Roman"/>
          <w:color w:val="000000"/>
          <w:sz w:val="28"/>
          <w:szCs w:val="28"/>
        </w:rPr>
        <w:t>Strategie gruntowania to sposoby, które sprawiają, że przejścia są przewidywalne i pozwalają dzieciom z autyzmem zrozumieć, na czym polega następująca po nich czynność, zanim się ona rozpocznie. Celem strategii wstępujących jest przygotowanie dzieci lub uświadomienie im, czego mogą się spodziewać przed przejściem do nowego środowiska, a tym samym zapobieganie ewentualnym trudnym zachowaniom, które mogą pojawić się podczas przechodzenia.</w:t>
      </w:r>
    </w:p>
    <w:p w:rsidR="008A5EB6" w:rsidRPr="00B700A0" w:rsidRDefault="008A5EB6" w:rsidP="00E268C8">
      <w:pPr>
        <w:spacing w:before="120" w:after="120" w:line="360" w:lineRule="auto"/>
        <w:jc w:val="both"/>
        <w:rPr>
          <w:rFonts w:ascii="Times New Roman" w:hAnsi="Times New Roman" w:cs="Times New Roman"/>
          <w:color w:val="000000"/>
          <w:sz w:val="28"/>
          <w:szCs w:val="28"/>
          <w:lang w:val="en-US"/>
        </w:rPr>
      </w:pPr>
      <w:r w:rsidRPr="00B700A0">
        <w:rPr>
          <w:rFonts w:ascii="Times New Roman" w:hAnsi="Times New Roman" w:cs="Times New Roman"/>
          <w:color w:val="000000"/>
          <w:sz w:val="28"/>
          <w:szCs w:val="28"/>
        </w:rPr>
        <w:t xml:space="preserve">Strategie gruntowania mogą być szczególnie przydatne w przypadku dzieci, które przejawiają trudne zachowania, takie jak odmawianie lub opieranie się podróży. </w:t>
      </w:r>
      <w:r w:rsidRPr="00B700A0">
        <w:rPr>
          <w:rFonts w:ascii="Times New Roman" w:hAnsi="Times New Roman" w:cs="Times New Roman"/>
          <w:color w:val="000000"/>
          <w:sz w:val="28"/>
          <w:szCs w:val="28"/>
          <w:lang w:val="en-US"/>
        </w:rPr>
        <w:t>Strategie primingu obejmują video priming, print priming i visual priming.</w:t>
      </w:r>
    </w:p>
    <w:p w:rsidR="008A5EB6" w:rsidRPr="00B700A0" w:rsidRDefault="008A5EB6" w:rsidP="00E268C8">
      <w:pPr>
        <w:spacing w:before="120" w:after="120" w:line="360" w:lineRule="auto"/>
        <w:jc w:val="both"/>
        <w:rPr>
          <w:rFonts w:ascii="Times New Roman" w:hAnsi="Times New Roman" w:cs="Times New Roman"/>
          <w:b/>
          <w:color w:val="000000"/>
          <w:sz w:val="28"/>
          <w:szCs w:val="28"/>
        </w:rPr>
      </w:pPr>
      <w:r w:rsidRPr="00B700A0">
        <w:rPr>
          <w:rFonts w:ascii="Times New Roman" w:hAnsi="Times New Roman" w:cs="Times New Roman"/>
          <w:b/>
          <w:color w:val="000000"/>
          <w:sz w:val="28"/>
          <w:szCs w:val="28"/>
        </w:rPr>
        <w:t>Video Priming</w:t>
      </w:r>
    </w:p>
    <w:p w:rsidR="008A5EB6" w:rsidRPr="00B700A0" w:rsidRDefault="008A5EB6" w:rsidP="00E268C8">
      <w:pPr>
        <w:spacing w:before="120" w:after="120" w:line="360" w:lineRule="auto"/>
        <w:jc w:val="both"/>
        <w:rPr>
          <w:rFonts w:ascii="Times New Roman" w:hAnsi="Times New Roman" w:cs="Times New Roman"/>
          <w:color w:val="000000"/>
          <w:sz w:val="28"/>
          <w:szCs w:val="28"/>
        </w:rPr>
      </w:pPr>
      <w:r w:rsidRPr="00B700A0">
        <w:rPr>
          <w:rFonts w:ascii="Times New Roman" w:hAnsi="Times New Roman" w:cs="Times New Roman"/>
          <w:color w:val="000000"/>
          <w:sz w:val="28"/>
          <w:szCs w:val="28"/>
        </w:rPr>
        <w:t>Video Priming obejmuje obrazy wideo, które mogą być skutecznie wykorzystane do przygotowania dzieci z autyzmem do podróży i przekazania im umiejętności podróżowania. Video priming jest strategią, w której dzieci oglądają obrazy wideo przedstawiające środowisko lub czynność/sytuację, która ma zostać zmieniona, oraz zachowania, które mają być prezentowane w okresie przejściowym, w celu przygotowania dzieci do sytuacji stresowych występujących podczas podróży oraz w celu zapobiegania trudnym zachowaniom spowodowanym lękiem u dzieci w związku ze zmianami środowiska.</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Celem Video Priming jest zwiększenie przewidywalności podróży, a tym samym zapobieganie trudnym zachowaniom, które mogą pojawić się podczas podróży. Video Priming może być z łatwością stosowany w domu lub w środowisku szkolnym i jest bardziej skuteczny, jeśli stanie się częścią codziennej rutyny dziecka.</w:t>
      </w:r>
    </w:p>
    <w:p w:rsidR="008A5EB6" w:rsidRPr="00B72CB9" w:rsidRDefault="008A5EB6" w:rsidP="000B3CBD">
      <w:pPr>
        <w:spacing w:before="120" w:after="120" w:line="360" w:lineRule="auto"/>
        <w:jc w:val="both"/>
        <w:rPr>
          <w:rFonts w:ascii="Times New Roman" w:hAnsi="Times New Roman" w:cs="Times New Roman"/>
          <w:b/>
          <w:sz w:val="28"/>
          <w:szCs w:val="28"/>
        </w:rPr>
      </w:pPr>
      <w:r w:rsidRPr="00B72CB9">
        <w:rPr>
          <w:rFonts w:ascii="Times New Roman" w:hAnsi="Times New Roman" w:cs="Times New Roman"/>
          <w:b/>
          <w:sz w:val="28"/>
          <w:szCs w:val="28"/>
        </w:rPr>
        <w:t>Print Priming</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Print Priming to ilustrowane i pisane historyjki opisujące podróże lub miejsca, które mają być odwiedzone, pokazujące zachowania, które należy przejawiać podczas podróży i ujawniające, czego oczekuje się od dziecka w związku z podróżą. Print priming może być wykorzystany do opisania przejścia w podróży, na którym się koncentrujemy, oraz kroków wymaganych do tego przejścia, a także do zwiększenia przewidywalności poprzez informowanie o zmianach w środowisku, czynnościach lub rutynie.</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Kiedy zapada decyzja o zastosowaniu print primingu, należy przede wszystkim przygotować historyjki, które zawierają problemy, jakich doświadczają dzieci z autyzmem podczas podróży, i które opisują te przejścia zgodnie z poziomem dzieci. Ważne jest, aby przygotowane historyjki właściwie opisywały środowisko podróży i jej treść, jasno przedstawiały zachowania, których oczekuje się od dzieci, aby użyte obrazki lub fotografie prawidłowo odzwierciedlały te zachowania, a użyte wyrażenia były odpowiednie do cech rozwojowych dzieci. Po stworzeniu print primingu można czytać dzieciom przed podróżą historyjki, w których dzieci mają problemy i oczekuje się od nich, że będą uczestniczyć w podróży, nie przejawiając żadnych trudnych zachowań.</w:t>
      </w:r>
    </w:p>
    <w:p w:rsidR="008A5EB6" w:rsidRPr="00B72CB9" w:rsidRDefault="008A5EB6" w:rsidP="00E268C8">
      <w:pPr>
        <w:spacing w:before="120" w:after="120" w:line="360" w:lineRule="auto"/>
        <w:jc w:val="both"/>
        <w:rPr>
          <w:rFonts w:ascii="Times New Roman" w:hAnsi="Times New Roman" w:cs="Times New Roman"/>
          <w:b/>
          <w:sz w:val="28"/>
          <w:szCs w:val="28"/>
        </w:rPr>
      </w:pPr>
      <w:r w:rsidRPr="00B72CB9">
        <w:rPr>
          <w:rFonts w:ascii="Times New Roman" w:hAnsi="Times New Roman" w:cs="Times New Roman"/>
          <w:b/>
          <w:sz w:val="28"/>
          <w:szCs w:val="28"/>
        </w:rPr>
        <w:t xml:space="preserve">Visual Priming </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Visual Priming to strategia, w której wykorzystuje się obrazy, takie jak zdjęcia, obrazki, rysunki, znaki, symbole, które umożliwiają dzieciom z autyzmem zrozumienie, czym jest podróż, zrozumienie związku między podróżą a celem podróży oraz zwiększenie przewidywalności sytuacji związanych z podróżą. Tablice aktywności i karty "przed i po" to niektóre z metod wizualnego gruntowania (visual priming) wykorzystywanych do wspierania dzieci z autyzmem przed podróżami.</w:t>
      </w:r>
    </w:p>
    <w:p w:rsidR="008A5EB6" w:rsidRPr="00B72CB9" w:rsidRDefault="008A5EB6" w:rsidP="00E268C8">
      <w:pPr>
        <w:spacing w:before="120" w:after="120" w:line="360" w:lineRule="auto"/>
        <w:jc w:val="both"/>
        <w:rPr>
          <w:rFonts w:ascii="Times New Roman" w:hAnsi="Times New Roman" w:cs="Times New Roman"/>
          <w:b/>
          <w:sz w:val="28"/>
          <w:szCs w:val="28"/>
        </w:rPr>
      </w:pPr>
      <w:r w:rsidRPr="00B72CB9">
        <w:rPr>
          <w:rFonts w:ascii="Times New Roman" w:hAnsi="Times New Roman" w:cs="Times New Roman"/>
          <w:b/>
          <w:sz w:val="28"/>
          <w:szCs w:val="28"/>
        </w:rPr>
        <w:t>1.Przypomnienia behawioralne</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 xml:space="preserve">Przypomnienia behawioralne to strategie, które umożliwiają przechodzenie między miejscami lub działaniami bez przejawiania trudnych zachowań. Są one przydatne zwłaszcza w przypadku dzieci, które mają problemy z rozpoznaniem zbliżającego się przejścia lub które mają trudności z samodzielnym przełączaniem się między różnymi czynnościami lub miejscami. </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Stosowanie przypomnień behawioralnych może ułatwić dzieciom z autyzmem podróżowanie, oferując im wskazówki i przypominając, że zbliża się czas podróży. Strategie te można stosować, aby pomóc dzieciom, które mają trudności z rozpoznaniem, że zbliża się podróż, mają trudności z samodzielnym podróżowaniem i potrzebują wskazówek dotyczących podróży, w przejściu do podróży bez przejawiania trudnych zachowań. Przypomnienia behawioralne można podzielić na przypomnienia słuchowe i wzrokowe.</w:t>
      </w:r>
    </w:p>
    <w:p w:rsidR="008A5EB6" w:rsidRPr="00B700A0" w:rsidRDefault="008A5EB6" w:rsidP="00E268C8">
      <w:pPr>
        <w:spacing w:before="120" w:after="120" w:line="360" w:lineRule="auto"/>
        <w:jc w:val="both"/>
        <w:rPr>
          <w:rFonts w:ascii="Times New Roman" w:hAnsi="Times New Roman" w:cs="Times New Roman"/>
          <w:b/>
          <w:sz w:val="28"/>
          <w:szCs w:val="28"/>
        </w:rPr>
      </w:pPr>
      <w:r w:rsidRPr="00B700A0">
        <w:rPr>
          <w:rFonts w:ascii="Times New Roman" w:hAnsi="Times New Roman" w:cs="Times New Roman"/>
          <w:b/>
          <w:sz w:val="28"/>
          <w:szCs w:val="28"/>
        </w:rPr>
        <w:t>2. Przypomnienia słuchowe</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Przypomnienia słuchowe to sygnały dźwiękowe lub alarmowe, które informują dzieci o zbliżającym się wyjeździe. Do wyboru są alarmy, klaskanie, dzwonki, muzyka i piosenki, jednak najczęściej stosowane są instrukcje słowne. W przypadku stosowania przypomnień słuchowych należy najpierw określić czynniki, z którymi dzieci mają problemy podczas podróży, a następnie dobrać przypomnienia słuchowe do cech dzieci związanych z podróżą.</w:t>
      </w:r>
    </w:p>
    <w:p w:rsidR="008A5EB6" w:rsidRPr="00B700A0" w:rsidRDefault="008A5EB6" w:rsidP="00E268C8">
      <w:pPr>
        <w:spacing w:before="120" w:after="120" w:line="360" w:lineRule="auto"/>
        <w:jc w:val="both"/>
        <w:rPr>
          <w:rFonts w:ascii="Times New Roman" w:hAnsi="Times New Roman" w:cs="Times New Roman"/>
          <w:b/>
          <w:color w:val="000000"/>
          <w:sz w:val="28"/>
          <w:szCs w:val="28"/>
        </w:rPr>
      </w:pPr>
      <w:r w:rsidRPr="00B700A0">
        <w:rPr>
          <w:rFonts w:ascii="Times New Roman" w:hAnsi="Times New Roman" w:cs="Times New Roman"/>
          <w:b/>
          <w:color w:val="000000"/>
          <w:sz w:val="28"/>
          <w:szCs w:val="28"/>
        </w:rPr>
        <w:t>3.Przypomnienia wizualne</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Przypomnienia wizualne to wskazówki wizualne, których można użyć, aby przygotować dzieci do zbliżającej się podróży oraz poinformować je, jakich zachowań oczekuje się od nich podczas podróży. Przykładami wizualnych elementów przypominających są karty przejścia lub karty mocy.</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Karty przejściowe to karty przypominające, które można wykorzystać do przygotowania dzieci do podróży i które w jasny i zrozumiały sposób przedstawiają zachowania, jakie należy przejawiać podczas podróży, wraz z fotografiami, obrazkami i rysunkami, a czasem pisemnymi wyjaśnieniami. Karty energetyczne to spersonalizowane karty wielkości wizytówki, które można przenosić do różnych środowisk, opracowane z uwzględnieniem zainteresowań i cech dzieci, aby pomóc im w wykonaniu jakiejś czynności lub ułatwić zrozumienie sytuacji. Na kartach może znajdować się wizerunek osoby, zwierzęcia, bohatera lub postaci, którą dzieci lubią, a także proste wyjaśnienia napisane przez dziecko na temat danej czynności lub sytuacji.</w:t>
      </w:r>
    </w:p>
    <w:p w:rsidR="008A5EB6" w:rsidRPr="00B700A0" w:rsidRDefault="008A5EB6" w:rsidP="00E268C8">
      <w:pPr>
        <w:spacing w:before="120" w:after="120" w:line="360" w:lineRule="auto"/>
        <w:jc w:val="both"/>
        <w:rPr>
          <w:rFonts w:ascii="Times New Roman" w:hAnsi="Times New Roman" w:cs="Times New Roman"/>
          <w:b/>
          <w:sz w:val="28"/>
          <w:szCs w:val="28"/>
        </w:rPr>
      </w:pPr>
      <w:r w:rsidRPr="00B700A0">
        <w:rPr>
          <w:rFonts w:ascii="Times New Roman" w:hAnsi="Times New Roman" w:cs="Times New Roman"/>
          <w:b/>
          <w:sz w:val="28"/>
          <w:szCs w:val="28"/>
        </w:rPr>
        <w:t>Timery - czasomierze</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Czasomierze to strategie, w których wykorzystuje się narzędzia audiowizualne, aby pokazać dzieciom z autyzmem, ile czasu pozostało do przejścia do innej czynności lub otoczenia. Strategie te pozwalają na lepsze zrozumienie abstrakcyjnego pojęcia czasu poprzez skonkretyzowanie go za pomocą obrazów. Strategie wykorzystujące timery obejmują wizualne timery i wizualne odliczanie. Czasomierze to strategie odpowiednie dla dzieci, które potrzebują większej przewidywalności przejść między zajęciami lub środowiskami i potrzebują więcej czasu na przejście.</w:t>
      </w:r>
    </w:p>
    <w:p w:rsidR="008A5EB6" w:rsidRPr="00B700A0" w:rsidRDefault="008A5EB6" w:rsidP="00E268C8">
      <w:pPr>
        <w:spacing w:before="120" w:after="120" w:line="360" w:lineRule="auto"/>
        <w:jc w:val="both"/>
        <w:rPr>
          <w:rFonts w:ascii="Times New Roman" w:hAnsi="Times New Roman" w:cs="Times New Roman"/>
          <w:sz w:val="28"/>
          <w:szCs w:val="28"/>
          <w:lang w:val="en-US"/>
        </w:rPr>
      </w:pPr>
      <w:r w:rsidRPr="00B700A0">
        <w:rPr>
          <w:rFonts w:ascii="Times New Roman" w:hAnsi="Times New Roman" w:cs="Times New Roman"/>
          <w:sz w:val="28"/>
          <w:szCs w:val="28"/>
          <w:lang w:val="en-US"/>
        </w:rPr>
        <w:t>Wizualne liczniki czasu</w:t>
      </w:r>
    </w:p>
    <w:p w:rsidR="008A5EB6" w:rsidRPr="00B700A0" w:rsidRDefault="008A5EB6" w:rsidP="00E268C8">
      <w:pPr>
        <w:spacing w:before="120" w:after="120" w:line="360" w:lineRule="auto"/>
        <w:jc w:val="both"/>
        <w:rPr>
          <w:rFonts w:ascii="Times New Roman" w:hAnsi="Times New Roman" w:cs="Times New Roman"/>
          <w:sz w:val="28"/>
          <w:szCs w:val="28"/>
        </w:rPr>
      </w:pPr>
      <w:r w:rsidRPr="00B700A0">
        <w:rPr>
          <w:rFonts w:ascii="Times New Roman" w:hAnsi="Times New Roman" w:cs="Times New Roman"/>
          <w:sz w:val="28"/>
          <w:szCs w:val="28"/>
        </w:rPr>
        <w:t>Timery to analogowe lub cyfrowe liczniki czasu/zegary, które działają na zasadzie odliczania i są używane do pokazywania czasu pozostałego do następnego wydarzenia lub środowiska. Używając liczników czasu, należy przede wszystkim określić czas przebywania w danym miejscu lub otoczeniu, a następnie dostosować licznik do tego czasu. W tym procesie odliczania dzieci mogą łatwo sprawdzić, ile czasu pozostało do przejścia, patrząc na zegar i słysząc sygnał ostrzegawczy, który wskazuje, że czas minął.</w:t>
      </w:r>
    </w:p>
    <w:p w:rsidR="008A5EB6" w:rsidRPr="00B700A0" w:rsidRDefault="008A5EB6" w:rsidP="00E268C8">
      <w:pPr>
        <w:spacing w:before="120" w:after="120" w:line="360" w:lineRule="auto"/>
        <w:jc w:val="both"/>
        <w:rPr>
          <w:rFonts w:ascii="Times New Roman" w:hAnsi="Times New Roman" w:cs="Times New Roman"/>
          <w:b/>
          <w:color w:val="000000"/>
          <w:sz w:val="28"/>
          <w:szCs w:val="28"/>
        </w:rPr>
      </w:pPr>
      <w:r w:rsidRPr="00B700A0">
        <w:rPr>
          <w:rFonts w:ascii="Times New Roman" w:hAnsi="Times New Roman" w:cs="Times New Roman"/>
          <w:b/>
          <w:color w:val="000000"/>
          <w:sz w:val="28"/>
          <w:szCs w:val="28"/>
        </w:rPr>
        <w:t>Wizualne odliczanie</w:t>
      </w:r>
    </w:p>
    <w:p w:rsidR="008A5EB6" w:rsidRPr="00B700A0" w:rsidRDefault="008A5EB6" w:rsidP="00E268C8">
      <w:pPr>
        <w:spacing w:before="120" w:after="120" w:line="360" w:lineRule="auto"/>
        <w:jc w:val="both"/>
        <w:rPr>
          <w:rFonts w:ascii="Times New Roman" w:hAnsi="Times New Roman" w:cs="Times New Roman"/>
          <w:color w:val="000000"/>
          <w:sz w:val="28"/>
          <w:szCs w:val="28"/>
        </w:rPr>
      </w:pPr>
      <w:r w:rsidRPr="00B700A0">
        <w:rPr>
          <w:rFonts w:ascii="Times New Roman" w:hAnsi="Times New Roman" w:cs="Times New Roman"/>
          <w:color w:val="000000"/>
          <w:sz w:val="28"/>
          <w:szCs w:val="28"/>
        </w:rPr>
        <w:t>Odliczanie wizualne pozwala dzieciom zrozumieć, ile czasu pozostało do końca zajęć. Odliczanie wizualne to klepsydry, ponumerowane klocki Lego i ponumerowane karty obrazkowe, które służą do przybliżonego wyobrażenia o czasie pozostałym do następnej czynności lub przejścia do środowiska i są przygotowywane z uwzględnieniem cech dzieci. Główna różnica między wizualizacjami odliczania a zegarami polega na tym, że nie ma wyraźnego przedziału czasowego, w którym należy się znaleźć w danym wydarzeniu lub otoczeniu. Wizualizacje odliczające czas są szczególnie preferowane przez dzieci, które muszą być bardziej elastyczne, jeśli chodzi o czas podczas przechodzenia.</w:t>
      </w:r>
    </w:p>
    <w:p w:rsidR="008A5EB6" w:rsidRPr="00B700A0" w:rsidRDefault="008A5EB6">
      <w:pPr>
        <w:rPr>
          <w:rFonts w:ascii="Times New Roman" w:hAnsi="Times New Roman" w:cs="Times New Roman"/>
          <w:b/>
          <w:color w:val="0E101A"/>
          <w:sz w:val="28"/>
          <w:szCs w:val="28"/>
          <w:lang w:val="en-US"/>
        </w:rPr>
      </w:pPr>
      <w:r w:rsidRPr="00B700A0">
        <w:rPr>
          <w:rFonts w:ascii="Times New Roman" w:hAnsi="Times New Roman" w:cs="Times New Roman"/>
          <w:b/>
          <w:color w:val="0E101A"/>
          <w:sz w:val="28"/>
          <w:szCs w:val="28"/>
          <w:lang w:val="en-US"/>
        </w:rPr>
        <w:t>2. Resource Materials for Fair Traveling</w:t>
      </w:r>
    </w:p>
    <w:p w:rsidR="008A5EB6" w:rsidRPr="00B700A0" w:rsidRDefault="008A5EB6">
      <w:pPr>
        <w:rPr>
          <w:rFonts w:ascii="Times New Roman" w:hAnsi="Times New Roman" w:cs="Times New Roman"/>
          <w:b/>
          <w:sz w:val="28"/>
          <w:szCs w:val="28"/>
          <w:lang w:val="en-US"/>
        </w:rPr>
      </w:pPr>
      <w:r w:rsidRPr="00B700A0">
        <w:rPr>
          <w:rFonts w:ascii="Times New Roman" w:hAnsi="Times New Roman" w:cs="Times New Roman"/>
          <w:b/>
          <w:color w:val="0E101A"/>
          <w:sz w:val="28"/>
          <w:szCs w:val="28"/>
          <w:lang w:val="en-US"/>
        </w:rPr>
        <w:t>General Autism Information and Tips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809"/>
        <w:gridCol w:w="2268"/>
        <w:gridCol w:w="5499"/>
      </w:tblGrid>
      <w:tr w:rsidR="008A5EB6" w:rsidRPr="00B700A0" w:rsidTr="00B328AC">
        <w:trPr>
          <w:cantSplit/>
          <w:tblHeader/>
        </w:trPr>
        <w:tc>
          <w:tcPr>
            <w:tcW w:w="1809"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Zasoby</w:t>
            </w:r>
          </w:p>
        </w:tc>
        <w:tc>
          <w:tcPr>
            <w:tcW w:w="2268"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Opis</w:t>
            </w:r>
          </w:p>
        </w:tc>
        <w:tc>
          <w:tcPr>
            <w:tcW w:w="5499"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sidRPr="00B700A0">
              <w:rPr>
                <w:rFonts w:ascii="Times New Roman" w:hAnsi="Times New Roman" w:cs="Times New Roman"/>
                <w:sz w:val="28"/>
                <w:szCs w:val="28"/>
              </w:rPr>
              <w:t>Link</w:t>
            </w:r>
          </w:p>
          <w:p w:rsidR="008A5EB6" w:rsidRPr="00B700A0" w:rsidRDefault="008A5EB6" w:rsidP="00B328AC">
            <w:pPr>
              <w:spacing w:after="0" w:line="240" w:lineRule="auto"/>
              <w:jc w:val="center"/>
              <w:rPr>
                <w:rFonts w:ascii="Times New Roman" w:hAnsi="Times New Roman" w:cs="Times New Roman"/>
                <w:sz w:val="28"/>
                <w:szCs w:val="28"/>
              </w:rPr>
            </w:pPr>
          </w:p>
        </w:tc>
      </w:tr>
      <w:tr w:rsidR="008A5EB6" w:rsidRPr="00B700A0" w:rsidTr="00B328AC">
        <w:trPr>
          <w:cantSplit/>
          <w:tblHeader/>
        </w:trPr>
        <w:tc>
          <w:tcPr>
            <w:tcW w:w="1809" w:type="dxa"/>
          </w:tcPr>
          <w:p w:rsidR="008A5EB6" w:rsidRPr="00B72CB9" w:rsidRDefault="008A5EB6" w:rsidP="00B328AC">
            <w:pPr>
              <w:spacing w:after="0" w:line="240" w:lineRule="auto"/>
              <w:rPr>
                <w:rFonts w:ascii="Times New Roman" w:hAnsi="Times New Roman" w:cs="Times New Roman"/>
                <w:sz w:val="28"/>
                <w:szCs w:val="28"/>
              </w:rPr>
            </w:pPr>
            <w:r w:rsidRPr="00B72CB9">
              <w:rPr>
                <w:rFonts w:ascii="Times New Roman" w:hAnsi="Times New Roman" w:cs="Times New Roman"/>
                <w:sz w:val="28"/>
                <w:szCs w:val="28"/>
              </w:rPr>
              <w:t>Informacje według tematów</w:t>
            </w:r>
          </w:p>
        </w:tc>
        <w:tc>
          <w:tcPr>
            <w:tcW w:w="2268" w:type="dxa"/>
          </w:tcPr>
          <w:p w:rsidR="008A5EB6" w:rsidRPr="00B700A0" w:rsidRDefault="008A5EB6" w:rsidP="00B328AC">
            <w:pPr>
              <w:spacing w:after="0" w:line="240" w:lineRule="auto"/>
              <w:rPr>
                <w:rFonts w:ascii="Times New Roman" w:hAnsi="Times New Roman" w:cs="Times New Roman"/>
                <w:sz w:val="28"/>
                <w:szCs w:val="28"/>
              </w:rPr>
            </w:pPr>
            <w:r w:rsidRPr="00B700A0">
              <w:rPr>
                <w:rFonts w:ascii="Times New Roman" w:hAnsi="Times New Roman" w:cs="Times New Roman"/>
                <w:sz w:val="28"/>
                <w:szCs w:val="28"/>
              </w:rPr>
              <w:t>Udostępnianie społeczności osób z autyzmem zasobów o różnej tematyce</w:t>
            </w:r>
          </w:p>
        </w:tc>
        <w:tc>
          <w:tcPr>
            <w:tcW w:w="5499" w:type="dxa"/>
          </w:tcPr>
          <w:p w:rsidR="008A5EB6" w:rsidRPr="00B72CB9" w:rsidRDefault="008A5EB6" w:rsidP="00B328AC">
            <w:pPr>
              <w:spacing w:after="0" w:line="240" w:lineRule="auto"/>
              <w:rPr>
                <w:rFonts w:ascii="Times New Roman" w:hAnsi="Times New Roman" w:cs="Times New Roman"/>
                <w:sz w:val="28"/>
                <w:szCs w:val="28"/>
              </w:rPr>
            </w:pPr>
            <w:hyperlink r:id="rId8">
              <w:r w:rsidRPr="00B72CB9">
                <w:rPr>
                  <w:rFonts w:ascii="Times New Roman" w:hAnsi="Times New Roman" w:cs="Times New Roman"/>
                  <w:color w:val="0000FF"/>
                  <w:sz w:val="28"/>
                  <w:szCs w:val="28"/>
                  <w:u w:val="single"/>
                </w:rPr>
                <w:t>https://www.autismspeaks.org/information-topic</w:t>
              </w:r>
            </w:hyperlink>
          </w:p>
          <w:p w:rsidR="008A5EB6" w:rsidRPr="00B72CB9" w:rsidRDefault="008A5EB6" w:rsidP="00B328AC">
            <w:pPr>
              <w:spacing w:after="0" w:line="240" w:lineRule="auto"/>
              <w:rPr>
                <w:rFonts w:ascii="Times New Roman" w:hAnsi="Times New Roman" w:cs="Times New Roman"/>
                <w:sz w:val="28"/>
                <w:szCs w:val="28"/>
              </w:rPr>
            </w:pPr>
          </w:p>
        </w:tc>
      </w:tr>
      <w:tr w:rsidR="008A5EB6" w:rsidRPr="00B700A0" w:rsidTr="00B328AC">
        <w:trPr>
          <w:cantSplit/>
          <w:tblHeader/>
        </w:trPr>
        <w:tc>
          <w:tcPr>
            <w:tcW w:w="1809" w:type="dxa"/>
          </w:tcPr>
          <w:p w:rsidR="008A5EB6" w:rsidRPr="00B72CB9" w:rsidRDefault="008A5EB6" w:rsidP="00B328AC">
            <w:pPr>
              <w:spacing w:after="0" w:line="240" w:lineRule="auto"/>
              <w:rPr>
                <w:rFonts w:ascii="Times New Roman" w:hAnsi="Times New Roman" w:cs="Times New Roman"/>
                <w:color w:val="0E101A"/>
                <w:sz w:val="28"/>
                <w:szCs w:val="28"/>
              </w:rPr>
            </w:pPr>
            <w:r w:rsidRPr="00B72CB9">
              <w:rPr>
                <w:rFonts w:ascii="Times New Roman" w:hAnsi="Times New Roman" w:cs="Times New Roman"/>
                <w:color w:val="0E101A"/>
                <w:sz w:val="28"/>
                <w:szCs w:val="28"/>
              </w:rPr>
              <w:t>Szablony spersonalizowanych "historyjek dydaktycznych"</w:t>
            </w:r>
          </w:p>
        </w:tc>
        <w:tc>
          <w:tcPr>
            <w:tcW w:w="2268" w:type="dxa"/>
          </w:tcPr>
          <w:p w:rsidR="008A5EB6" w:rsidRPr="00B700A0" w:rsidRDefault="008A5EB6" w:rsidP="00B328AC">
            <w:pPr>
              <w:spacing w:after="0" w:line="240" w:lineRule="auto"/>
              <w:rPr>
                <w:rFonts w:ascii="Times New Roman" w:hAnsi="Times New Roman" w:cs="Times New Roman"/>
                <w:sz w:val="28"/>
                <w:szCs w:val="28"/>
              </w:rPr>
            </w:pPr>
            <w:r w:rsidRPr="00B700A0">
              <w:rPr>
                <w:rFonts w:ascii="Times New Roman" w:hAnsi="Times New Roman" w:cs="Times New Roman"/>
                <w:sz w:val="28"/>
                <w:szCs w:val="28"/>
              </w:rPr>
              <w:t>Wskazówki dotyczące korzystania z szablonów spersonalizowanych historii</w:t>
            </w:r>
          </w:p>
        </w:tc>
        <w:tc>
          <w:tcPr>
            <w:tcW w:w="5499" w:type="dxa"/>
          </w:tcPr>
          <w:p w:rsidR="008A5EB6" w:rsidRPr="00B72CB9" w:rsidRDefault="008A5EB6" w:rsidP="00B328AC">
            <w:pPr>
              <w:spacing w:after="0" w:line="240" w:lineRule="auto"/>
              <w:jc w:val="both"/>
              <w:rPr>
                <w:rFonts w:ascii="Times New Roman" w:hAnsi="Times New Roman" w:cs="Times New Roman"/>
                <w:color w:val="0E101A"/>
                <w:sz w:val="28"/>
                <w:szCs w:val="28"/>
              </w:rPr>
            </w:pPr>
            <w:hyperlink r:id="rId9">
              <w:r w:rsidRPr="00B72CB9">
                <w:rPr>
                  <w:rFonts w:ascii="Times New Roman" w:hAnsi="Times New Roman" w:cs="Times New Roman"/>
                  <w:color w:val="0000FF"/>
                  <w:sz w:val="28"/>
                  <w:szCs w:val="28"/>
                  <w:u w:val="single"/>
                </w:rPr>
                <w:t>https://www.autismspeaks.org/templates-personalized-teaching-stories</w:t>
              </w:r>
            </w:hyperlink>
          </w:p>
          <w:p w:rsidR="008A5EB6" w:rsidRPr="00B72CB9" w:rsidRDefault="008A5EB6" w:rsidP="00B328AC">
            <w:pPr>
              <w:spacing w:after="0" w:line="240" w:lineRule="auto"/>
              <w:jc w:val="both"/>
              <w:rPr>
                <w:rFonts w:ascii="Times New Roman" w:hAnsi="Times New Roman" w:cs="Times New Roman"/>
                <w:color w:val="0E101A"/>
                <w:sz w:val="28"/>
                <w:szCs w:val="28"/>
              </w:rPr>
            </w:pPr>
          </w:p>
        </w:tc>
      </w:tr>
    </w:tbl>
    <w:p w:rsidR="008A5EB6" w:rsidRPr="00B72CB9" w:rsidRDefault="008A5EB6">
      <w:pPr>
        <w:spacing w:after="0" w:line="240" w:lineRule="auto"/>
        <w:jc w:val="both"/>
        <w:rPr>
          <w:rFonts w:ascii="Times New Roman" w:hAnsi="Times New Roman" w:cs="Times New Roman"/>
          <w:color w:val="0E101A"/>
          <w:sz w:val="28"/>
          <w:szCs w:val="28"/>
        </w:rPr>
      </w:pPr>
    </w:p>
    <w:p w:rsidR="008A5EB6" w:rsidRPr="00B700A0" w:rsidRDefault="008A5EB6">
      <w:pPr>
        <w:spacing w:after="0" w:line="240" w:lineRule="auto"/>
        <w:jc w:val="both"/>
        <w:rPr>
          <w:rFonts w:ascii="Times New Roman" w:hAnsi="Times New Roman" w:cs="Times New Roman"/>
          <w:b/>
          <w:color w:val="0E101A"/>
          <w:sz w:val="28"/>
          <w:szCs w:val="28"/>
        </w:rPr>
      </w:pPr>
      <w:r w:rsidRPr="00B700A0">
        <w:rPr>
          <w:rFonts w:ascii="Times New Roman" w:hAnsi="Times New Roman" w:cs="Times New Roman"/>
          <w:b/>
          <w:color w:val="0E101A"/>
          <w:sz w:val="28"/>
          <w:szCs w:val="28"/>
        </w:rPr>
        <w:t>Communication (General)</w:t>
      </w:r>
    </w:p>
    <w:p w:rsidR="008A5EB6" w:rsidRPr="00B700A0" w:rsidRDefault="008A5EB6">
      <w:pPr>
        <w:spacing w:after="0" w:line="240" w:lineRule="auto"/>
        <w:jc w:val="both"/>
        <w:rPr>
          <w:rFonts w:ascii="Times New Roman" w:hAnsi="Times New Roman" w:cs="Times New Roman"/>
          <w:b/>
          <w:color w:val="0E101A"/>
          <w:sz w:val="28"/>
          <w:szCs w:val="28"/>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809"/>
        <w:gridCol w:w="2268"/>
        <w:gridCol w:w="5499"/>
      </w:tblGrid>
      <w:tr w:rsidR="008A5EB6" w:rsidRPr="00B700A0" w:rsidTr="00B328AC">
        <w:trPr>
          <w:cantSplit/>
          <w:tblHeader/>
        </w:trPr>
        <w:tc>
          <w:tcPr>
            <w:tcW w:w="1809"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Zasoby</w:t>
            </w:r>
          </w:p>
        </w:tc>
        <w:tc>
          <w:tcPr>
            <w:tcW w:w="2268"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Opis</w:t>
            </w:r>
          </w:p>
        </w:tc>
        <w:tc>
          <w:tcPr>
            <w:tcW w:w="5499"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sidRPr="00B700A0">
              <w:rPr>
                <w:rFonts w:ascii="Times New Roman" w:hAnsi="Times New Roman" w:cs="Times New Roman"/>
                <w:sz w:val="28"/>
                <w:szCs w:val="28"/>
              </w:rPr>
              <w:t>Link</w:t>
            </w:r>
          </w:p>
          <w:p w:rsidR="008A5EB6" w:rsidRPr="00B700A0" w:rsidRDefault="008A5EB6" w:rsidP="00B328AC">
            <w:pPr>
              <w:spacing w:after="0" w:line="240" w:lineRule="auto"/>
              <w:jc w:val="center"/>
              <w:rPr>
                <w:rFonts w:ascii="Times New Roman" w:hAnsi="Times New Roman" w:cs="Times New Roman"/>
                <w:sz w:val="28"/>
                <w:szCs w:val="28"/>
              </w:rPr>
            </w:pPr>
          </w:p>
        </w:tc>
      </w:tr>
      <w:tr w:rsidR="008A5EB6" w:rsidRPr="00B700A0" w:rsidTr="00B328AC">
        <w:trPr>
          <w:cantSplit/>
          <w:tblHeader/>
        </w:trPr>
        <w:tc>
          <w:tcPr>
            <w:tcW w:w="1809" w:type="dxa"/>
          </w:tcPr>
          <w:p w:rsidR="008A5EB6" w:rsidRPr="00B72CB9" w:rsidRDefault="008A5EB6" w:rsidP="00B328AC">
            <w:pPr>
              <w:spacing w:after="0" w:line="240" w:lineRule="auto"/>
              <w:rPr>
                <w:rFonts w:ascii="Times New Roman" w:hAnsi="Times New Roman" w:cs="Times New Roman"/>
                <w:sz w:val="28"/>
                <w:szCs w:val="28"/>
              </w:rPr>
            </w:pPr>
            <w:r w:rsidRPr="00B72CB9">
              <w:rPr>
                <w:rFonts w:ascii="Times New Roman" w:hAnsi="Times New Roman" w:cs="Times New Roman"/>
                <w:sz w:val="28"/>
                <w:szCs w:val="28"/>
              </w:rPr>
              <w:t>Harmonogram wizualny dla dzieci z zaburzeniami ze spektrum autyzmu</w:t>
            </w:r>
          </w:p>
        </w:tc>
        <w:tc>
          <w:tcPr>
            <w:tcW w:w="2268" w:type="dxa"/>
          </w:tcPr>
          <w:p w:rsidR="008A5EB6" w:rsidRPr="000631C4" w:rsidRDefault="008A5EB6" w:rsidP="00B328AC">
            <w:pPr>
              <w:spacing w:after="0" w:line="240" w:lineRule="auto"/>
              <w:rPr>
                <w:rFonts w:ascii="Times New Roman" w:hAnsi="Times New Roman" w:cs="Times New Roman"/>
                <w:sz w:val="28"/>
                <w:szCs w:val="28"/>
              </w:rPr>
            </w:pPr>
            <w:r w:rsidRPr="000631C4">
              <w:rPr>
                <w:rFonts w:ascii="Times New Roman" w:hAnsi="Times New Roman" w:cs="Times New Roman"/>
                <w:sz w:val="28"/>
                <w:szCs w:val="28"/>
              </w:rPr>
              <w:t>Strategie, które można wykorzystać do poprawy komunikacji z dzieckiem</w:t>
            </w:r>
          </w:p>
        </w:tc>
        <w:tc>
          <w:tcPr>
            <w:tcW w:w="5499" w:type="dxa"/>
          </w:tcPr>
          <w:p w:rsidR="008A5EB6" w:rsidRPr="00B72CB9" w:rsidRDefault="008A5EB6" w:rsidP="00B328AC">
            <w:pPr>
              <w:spacing w:after="0" w:line="240" w:lineRule="auto"/>
              <w:jc w:val="both"/>
              <w:rPr>
                <w:rFonts w:ascii="Times New Roman" w:hAnsi="Times New Roman" w:cs="Times New Roman"/>
                <w:sz w:val="28"/>
                <w:szCs w:val="28"/>
              </w:rPr>
            </w:pPr>
            <w:hyperlink r:id="rId10">
              <w:r w:rsidRPr="00B72CB9">
                <w:rPr>
                  <w:rFonts w:ascii="Times New Roman" w:hAnsi="Times New Roman" w:cs="Times New Roman"/>
                  <w:color w:val="0000FF"/>
                  <w:sz w:val="28"/>
                  <w:szCs w:val="28"/>
                  <w:u w:val="single"/>
                </w:rPr>
                <w:t>https://www.youtube.com/watch?v=-9UtEaEoAiU&amp;t=1s</w:t>
              </w:r>
            </w:hyperlink>
          </w:p>
          <w:p w:rsidR="008A5EB6" w:rsidRPr="00B72CB9" w:rsidRDefault="008A5EB6" w:rsidP="00B328AC">
            <w:pPr>
              <w:spacing w:after="0" w:line="240" w:lineRule="auto"/>
              <w:jc w:val="both"/>
              <w:rPr>
                <w:rFonts w:ascii="Times New Roman" w:hAnsi="Times New Roman" w:cs="Times New Roman"/>
                <w:sz w:val="28"/>
                <w:szCs w:val="28"/>
              </w:rPr>
            </w:pPr>
          </w:p>
        </w:tc>
      </w:tr>
      <w:tr w:rsidR="008A5EB6" w:rsidRPr="00B700A0" w:rsidTr="00B328AC">
        <w:trPr>
          <w:cantSplit/>
          <w:tblHeader/>
        </w:trPr>
        <w:tc>
          <w:tcPr>
            <w:tcW w:w="1809" w:type="dxa"/>
          </w:tcPr>
          <w:p w:rsidR="008A5EB6" w:rsidRPr="00B72CB9" w:rsidRDefault="008A5EB6" w:rsidP="00B328AC">
            <w:pPr>
              <w:spacing w:after="0" w:line="240" w:lineRule="auto"/>
              <w:rPr>
                <w:rFonts w:ascii="Times New Roman" w:hAnsi="Times New Roman" w:cs="Times New Roman"/>
                <w:sz w:val="28"/>
                <w:szCs w:val="28"/>
              </w:rPr>
            </w:pPr>
            <w:r w:rsidRPr="00B72CB9">
              <w:rPr>
                <w:rFonts w:ascii="Times New Roman" w:hAnsi="Times New Roman" w:cs="Times New Roman"/>
                <w:sz w:val="28"/>
                <w:szCs w:val="28"/>
              </w:rPr>
              <w:t xml:space="preserve">Tablice "Najpierw - potem" dla dzieci z zaburzeniami ze spektrum autyzmu  </w:t>
            </w:r>
          </w:p>
        </w:tc>
        <w:tc>
          <w:tcPr>
            <w:tcW w:w="2268" w:type="dxa"/>
          </w:tcPr>
          <w:p w:rsidR="008A5EB6" w:rsidRPr="000631C4" w:rsidRDefault="008A5EB6" w:rsidP="00B328AC">
            <w:pPr>
              <w:spacing w:after="0" w:line="240" w:lineRule="auto"/>
              <w:rPr>
                <w:rFonts w:ascii="Times New Roman" w:hAnsi="Times New Roman" w:cs="Times New Roman"/>
                <w:sz w:val="28"/>
                <w:szCs w:val="28"/>
              </w:rPr>
            </w:pPr>
            <w:r w:rsidRPr="000631C4">
              <w:rPr>
                <w:rFonts w:ascii="Times New Roman" w:hAnsi="Times New Roman" w:cs="Times New Roman"/>
                <w:sz w:val="28"/>
                <w:szCs w:val="28"/>
              </w:rPr>
              <w:t>Strategie, które można wykorzystać do poprawy komunikacji z dzieckiem.</w:t>
            </w:r>
          </w:p>
        </w:tc>
        <w:tc>
          <w:tcPr>
            <w:tcW w:w="5499" w:type="dxa"/>
          </w:tcPr>
          <w:p w:rsidR="008A5EB6" w:rsidRPr="00B72CB9" w:rsidRDefault="008A5EB6" w:rsidP="00B328AC">
            <w:pPr>
              <w:spacing w:after="0" w:line="240" w:lineRule="auto"/>
              <w:jc w:val="both"/>
              <w:rPr>
                <w:rFonts w:ascii="Times New Roman" w:hAnsi="Times New Roman" w:cs="Times New Roman"/>
                <w:sz w:val="28"/>
                <w:szCs w:val="28"/>
              </w:rPr>
            </w:pPr>
            <w:hyperlink r:id="rId11">
              <w:r w:rsidRPr="00B72CB9">
                <w:rPr>
                  <w:rFonts w:ascii="Times New Roman" w:hAnsi="Times New Roman" w:cs="Times New Roman"/>
                  <w:color w:val="0000FF"/>
                  <w:sz w:val="28"/>
                  <w:szCs w:val="28"/>
                  <w:u w:val="single"/>
                </w:rPr>
                <w:t>https://www.youtube.com/watch?v=E26taIXybjM&amp;t=2s</w:t>
              </w:r>
            </w:hyperlink>
          </w:p>
          <w:p w:rsidR="008A5EB6" w:rsidRPr="00B72CB9" w:rsidRDefault="008A5EB6" w:rsidP="00B328AC">
            <w:pPr>
              <w:spacing w:after="0" w:line="240" w:lineRule="auto"/>
              <w:jc w:val="both"/>
              <w:rPr>
                <w:rFonts w:ascii="Times New Roman" w:hAnsi="Times New Roman" w:cs="Times New Roman"/>
                <w:sz w:val="28"/>
                <w:szCs w:val="28"/>
              </w:rPr>
            </w:pPr>
          </w:p>
        </w:tc>
      </w:tr>
      <w:tr w:rsidR="008A5EB6" w:rsidRPr="00B700A0" w:rsidTr="00B328AC">
        <w:trPr>
          <w:cantSplit/>
          <w:trHeight w:val="353"/>
          <w:tblHeader/>
        </w:trPr>
        <w:tc>
          <w:tcPr>
            <w:tcW w:w="1809" w:type="dxa"/>
          </w:tcPr>
          <w:p w:rsidR="008A5EB6" w:rsidRPr="00B72CB9" w:rsidRDefault="008A5EB6" w:rsidP="00B328AC">
            <w:pPr>
              <w:spacing w:after="0" w:line="240" w:lineRule="auto"/>
              <w:rPr>
                <w:rFonts w:ascii="Times New Roman" w:hAnsi="Times New Roman" w:cs="Times New Roman"/>
                <w:color w:val="0E101A"/>
                <w:sz w:val="28"/>
                <w:szCs w:val="28"/>
              </w:rPr>
            </w:pPr>
            <w:r w:rsidRPr="00B700A0">
              <w:rPr>
                <w:rFonts w:ascii="Times New Roman" w:hAnsi="Times New Roman" w:cs="Times New Roman"/>
                <w:color w:val="0E101A"/>
                <w:sz w:val="28"/>
                <w:szCs w:val="28"/>
              </w:rPr>
              <w:t xml:space="preserve">Visual </w:t>
            </w:r>
            <w:r>
              <w:rPr>
                <w:rFonts w:ascii="Times New Roman" w:hAnsi="Times New Roman" w:cs="Times New Roman"/>
                <w:color w:val="0E101A"/>
                <w:sz w:val="28"/>
                <w:szCs w:val="28"/>
              </w:rPr>
              <w:t xml:space="preserve">Suport - </w:t>
            </w:r>
            <w:r w:rsidRPr="00B72CB9">
              <w:rPr>
                <w:rFonts w:ascii="Times New Roman" w:hAnsi="Times New Roman" w:cs="Times New Roman"/>
                <w:color w:val="0E101A"/>
                <w:sz w:val="28"/>
                <w:szCs w:val="28"/>
              </w:rPr>
              <w:t>Wsparcie wizualne</w:t>
            </w:r>
          </w:p>
        </w:tc>
        <w:tc>
          <w:tcPr>
            <w:tcW w:w="2268" w:type="dxa"/>
          </w:tcPr>
          <w:p w:rsidR="008A5EB6" w:rsidRPr="00B700A0" w:rsidRDefault="008A5EB6" w:rsidP="00B328AC">
            <w:pPr>
              <w:spacing w:after="0" w:line="240" w:lineRule="auto"/>
              <w:rPr>
                <w:rFonts w:ascii="Times New Roman" w:hAnsi="Times New Roman" w:cs="Times New Roman"/>
                <w:sz w:val="28"/>
                <w:szCs w:val="28"/>
              </w:rPr>
            </w:pPr>
            <w:r w:rsidRPr="00B700A0">
              <w:rPr>
                <w:rFonts w:ascii="Times New Roman" w:hAnsi="Times New Roman" w:cs="Times New Roman"/>
                <w:sz w:val="28"/>
                <w:szCs w:val="28"/>
              </w:rPr>
              <w:t>Wskazówki dotyczące korzystania z szablonów spersonalizowanych historii</w:t>
            </w:r>
          </w:p>
        </w:tc>
        <w:tc>
          <w:tcPr>
            <w:tcW w:w="5499" w:type="dxa"/>
          </w:tcPr>
          <w:p w:rsidR="008A5EB6" w:rsidRPr="00B72CB9" w:rsidRDefault="008A5EB6" w:rsidP="00B328AC">
            <w:pPr>
              <w:spacing w:after="0" w:line="240" w:lineRule="auto"/>
              <w:rPr>
                <w:rFonts w:ascii="Times New Roman" w:hAnsi="Times New Roman" w:cs="Times New Roman"/>
                <w:sz w:val="28"/>
                <w:szCs w:val="28"/>
              </w:rPr>
            </w:pPr>
            <w:hyperlink r:id="rId12">
              <w:r w:rsidRPr="00B72CB9">
                <w:rPr>
                  <w:rFonts w:ascii="Times New Roman" w:hAnsi="Times New Roman" w:cs="Times New Roman"/>
                  <w:color w:val="0000FF"/>
                  <w:sz w:val="28"/>
                  <w:szCs w:val="28"/>
                  <w:u w:val="single"/>
                </w:rPr>
                <w:t>https://www.youtube.com/watch?v=Xh_ooF8PDhM</w:t>
              </w:r>
            </w:hyperlink>
          </w:p>
          <w:p w:rsidR="008A5EB6" w:rsidRPr="00B72CB9" w:rsidRDefault="008A5EB6" w:rsidP="00B328AC">
            <w:pPr>
              <w:spacing w:after="0" w:line="240" w:lineRule="auto"/>
              <w:rPr>
                <w:rFonts w:ascii="Times New Roman" w:hAnsi="Times New Roman" w:cs="Times New Roman"/>
                <w:sz w:val="28"/>
                <w:szCs w:val="28"/>
              </w:rPr>
            </w:pPr>
          </w:p>
        </w:tc>
      </w:tr>
      <w:tr w:rsidR="008A5EB6" w:rsidRPr="00B700A0" w:rsidTr="00B328AC">
        <w:trPr>
          <w:cantSplit/>
          <w:trHeight w:val="353"/>
          <w:tblHeader/>
        </w:trPr>
        <w:tc>
          <w:tcPr>
            <w:tcW w:w="1809" w:type="dxa"/>
          </w:tcPr>
          <w:p w:rsidR="008A5EB6" w:rsidRPr="00B72CB9" w:rsidRDefault="008A5EB6" w:rsidP="00B328AC">
            <w:pPr>
              <w:spacing w:after="0" w:line="240" w:lineRule="auto"/>
              <w:rPr>
                <w:rFonts w:ascii="Times New Roman" w:hAnsi="Times New Roman" w:cs="Times New Roman"/>
                <w:color w:val="0E101A"/>
                <w:sz w:val="28"/>
                <w:szCs w:val="28"/>
              </w:rPr>
            </w:pPr>
            <w:r w:rsidRPr="00B700A0">
              <w:rPr>
                <w:rFonts w:ascii="Times New Roman" w:hAnsi="Times New Roman" w:cs="Times New Roman"/>
                <w:color w:val="0E101A"/>
                <w:sz w:val="28"/>
                <w:szCs w:val="28"/>
              </w:rPr>
              <w:t>Visual Support&amp;Autism</w:t>
            </w:r>
            <w:r>
              <w:rPr>
                <w:rFonts w:ascii="Times New Roman" w:hAnsi="Times New Roman" w:cs="Times New Roman"/>
                <w:color w:val="0E101A"/>
                <w:sz w:val="28"/>
                <w:szCs w:val="28"/>
              </w:rPr>
              <w:t xml:space="preserve"> - </w:t>
            </w:r>
            <w:r w:rsidRPr="00B72CB9">
              <w:rPr>
                <w:rFonts w:ascii="Times New Roman" w:hAnsi="Times New Roman" w:cs="Times New Roman"/>
                <w:color w:val="0E101A"/>
                <w:sz w:val="28"/>
                <w:szCs w:val="28"/>
              </w:rPr>
              <w:t>Wsparcie wizualne</w:t>
            </w:r>
            <w:r>
              <w:rPr>
                <w:rFonts w:ascii="Times New Roman" w:hAnsi="Times New Roman" w:cs="Times New Roman"/>
                <w:color w:val="0E101A"/>
                <w:sz w:val="28"/>
                <w:szCs w:val="28"/>
              </w:rPr>
              <w:t xml:space="preserve"> i Autyzm</w:t>
            </w:r>
          </w:p>
        </w:tc>
        <w:tc>
          <w:tcPr>
            <w:tcW w:w="2268" w:type="dxa"/>
          </w:tcPr>
          <w:p w:rsidR="008A5EB6" w:rsidRPr="00B700A0" w:rsidRDefault="008A5EB6" w:rsidP="00B328AC">
            <w:pPr>
              <w:spacing w:after="0" w:line="240" w:lineRule="auto"/>
              <w:rPr>
                <w:rFonts w:ascii="Times New Roman" w:hAnsi="Times New Roman" w:cs="Times New Roman"/>
                <w:sz w:val="28"/>
                <w:szCs w:val="28"/>
              </w:rPr>
            </w:pPr>
            <w:r>
              <w:rPr>
                <w:rFonts w:ascii="Times New Roman" w:hAnsi="Times New Roman" w:cs="Times New Roman"/>
                <w:sz w:val="28"/>
                <w:szCs w:val="28"/>
              </w:rPr>
              <w:t>Z</w:t>
            </w:r>
            <w:r w:rsidRPr="00B700A0">
              <w:rPr>
                <w:rFonts w:ascii="Times New Roman" w:hAnsi="Times New Roman" w:cs="Times New Roman"/>
                <w:sz w:val="28"/>
                <w:szCs w:val="28"/>
              </w:rPr>
              <w:t>apoznaje rodziców, opiekunów i specjalistów ze wsparciem wizualnym oraz instruuje, jak efektywnie z niego korzystać</w:t>
            </w:r>
          </w:p>
        </w:tc>
        <w:tc>
          <w:tcPr>
            <w:tcW w:w="5499" w:type="dxa"/>
          </w:tcPr>
          <w:p w:rsidR="008A5EB6" w:rsidRPr="00B72CB9" w:rsidRDefault="008A5EB6" w:rsidP="00B328AC">
            <w:pPr>
              <w:spacing w:after="0" w:line="240" w:lineRule="auto"/>
              <w:rPr>
                <w:rFonts w:ascii="Times New Roman" w:hAnsi="Times New Roman" w:cs="Times New Roman"/>
                <w:sz w:val="28"/>
                <w:szCs w:val="28"/>
              </w:rPr>
            </w:pPr>
            <w:hyperlink r:id="rId13">
              <w:r w:rsidRPr="00B72CB9">
                <w:rPr>
                  <w:rFonts w:ascii="Times New Roman" w:hAnsi="Times New Roman" w:cs="Times New Roman"/>
                  <w:color w:val="0000FF"/>
                  <w:sz w:val="28"/>
                  <w:szCs w:val="28"/>
                  <w:u w:val="single"/>
                </w:rPr>
                <w:t>https://www.autismspeaks.org/sites/default/files/SC_ATN%20Visual%20Schedule%20Topic%20Flyer_083120_v6.pdf</w:t>
              </w:r>
            </w:hyperlink>
          </w:p>
          <w:p w:rsidR="008A5EB6" w:rsidRPr="00B72CB9" w:rsidRDefault="008A5EB6" w:rsidP="00B328AC">
            <w:pPr>
              <w:spacing w:after="0" w:line="240" w:lineRule="auto"/>
              <w:rPr>
                <w:rFonts w:ascii="Times New Roman" w:hAnsi="Times New Roman" w:cs="Times New Roman"/>
                <w:sz w:val="28"/>
                <w:szCs w:val="28"/>
              </w:rPr>
            </w:pPr>
          </w:p>
        </w:tc>
      </w:tr>
    </w:tbl>
    <w:p w:rsidR="008A5EB6" w:rsidRPr="00B72CB9" w:rsidRDefault="008A5EB6">
      <w:pPr>
        <w:spacing w:after="0" w:line="240" w:lineRule="auto"/>
        <w:jc w:val="both"/>
        <w:rPr>
          <w:rFonts w:ascii="Times New Roman" w:hAnsi="Times New Roman" w:cs="Times New Roman"/>
          <w:color w:val="0E101A"/>
          <w:sz w:val="28"/>
          <w:szCs w:val="28"/>
        </w:rPr>
      </w:pPr>
    </w:p>
    <w:p w:rsidR="008A5EB6" w:rsidRPr="00B72CB9" w:rsidRDefault="008A5EB6">
      <w:pPr>
        <w:spacing w:after="0" w:line="240" w:lineRule="auto"/>
        <w:jc w:val="both"/>
        <w:rPr>
          <w:rFonts w:ascii="Times New Roman" w:hAnsi="Times New Roman" w:cs="Times New Roman"/>
          <w:color w:val="0E101A"/>
          <w:sz w:val="28"/>
          <w:szCs w:val="28"/>
        </w:rPr>
      </w:pPr>
    </w:p>
    <w:p w:rsidR="008A5EB6" w:rsidRPr="00B72CB9" w:rsidRDefault="008A5EB6">
      <w:pPr>
        <w:spacing w:after="0" w:line="240" w:lineRule="auto"/>
        <w:jc w:val="both"/>
        <w:rPr>
          <w:rFonts w:ascii="Times New Roman" w:hAnsi="Times New Roman" w:cs="Times New Roman"/>
          <w:color w:val="0E101A"/>
          <w:sz w:val="28"/>
          <w:szCs w:val="28"/>
        </w:rPr>
      </w:pPr>
    </w:p>
    <w:p w:rsidR="008A5EB6" w:rsidRPr="00B72CB9" w:rsidRDefault="008A5EB6">
      <w:pPr>
        <w:spacing w:after="0" w:line="240" w:lineRule="auto"/>
        <w:jc w:val="both"/>
        <w:rPr>
          <w:rFonts w:ascii="Times New Roman" w:hAnsi="Times New Roman" w:cs="Times New Roman"/>
          <w:color w:val="0E101A"/>
          <w:sz w:val="28"/>
          <w:szCs w:val="28"/>
        </w:rPr>
      </w:pPr>
    </w:p>
    <w:p w:rsidR="008A5EB6" w:rsidRPr="00B72CB9" w:rsidRDefault="008A5EB6">
      <w:pPr>
        <w:spacing w:after="0" w:line="240" w:lineRule="auto"/>
        <w:jc w:val="both"/>
        <w:rPr>
          <w:rFonts w:ascii="Times New Roman" w:hAnsi="Times New Roman" w:cs="Times New Roman"/>
          <w:color w:val="0E101A"/>
          <w:sz w:val="28"/>
          <w:szCs w:val="28"/>
        </w:rPr>
      </w:pPr>
    </w:p>
    <w:p w:rsidR="008A5EB6" w:rsidRPr="00B72CB9" w:rsidRDefault="008A5EB6">
      <w:pPr>
        <w:spacing w:after="0" w:line="240" w:lineRule="auto"/>
        <w:jc w:val="both"/>
        <w:rPr>
          <w:rFonts w:ascii="Times New Roman" w:hAnsi="Times New Roman" w:cs="Times New Roman"/>
          <w:color w:val="0E101A"/>
          <w:sz w:val="28"/>
          <w:szCs w:val="28"/>
        </w:rPr>
      </w:pPr>
    </w:p>
    <w:p w:rsidR="008A5EB6" w:rsidRPr="00B700A0" w:rsidRDefault="008A5EB6">
      <w:pPr>
        <w:spacing w:after="0" w:line="240" w:lineRule="auto"/>
        <w:jc w:val="both"/>
        <w:rPr>
          <w:rFonts w:ascii="Times New Roman" w:hAnsi="Times New Roman" w:cs="Times New Roman"/>
          <w:b/>
          <w:color w:val="0E101A"/>
          <w:sz w:val="28"/>
          <w:szCs w:val="28"/>
        </w:rPr>
      </w:pPr>
      <w:r w:rsidRPr="00B700A0">
        <w:rPr>
          <w:rFonts w:ascii="Times New Roman" w:hAnsi="Times New Roman" w:cs="Times New Roman"/>
          <w:b/>
          <w:color w:val="0E101A"/>
          <w:sz w:val="28"/>
          <w:szCs w:val="28"/>
        </w:rPr>
        <w:t>Behavioral Traveling</w:t>
      </w:r>
    </w:p>
    <w:tbl>
      <w:tblPr>
        <w:tblW w:w="97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1956"/>
        <w:gridCol w:w="2268"/>
        <w:gridCol w:w="5499"/>
      </w:tblGrid>
      <w:tr w:rsidR="008A5EB6" w:rsidRPr="00B700A0" w:rsidTr="00B328AC">
        <w:trPr>
          <w:cantSplit/>
          <w:tblHeader/>
        </w:trPr>
        <w:tc>
          <w:tcPr>
            <w:tcW w:w="1956"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Zasoby</w:t>
            </w:r>
          </w:p>
        </w:tc>
        <w:tc>
          <w:tcPr>
            <w:tcW w:w="2268"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Opis</w:t>
            </w:r>
          </w:p>
        </w:tc>
        <w:tc>
          <w:tcPr>
            <w:tcW w:w="5499" w:type="dxa"/>
            <w:shd w:val="clear" w:color="auto" w:fill="C3BD96"/>
          </w:tcPr>
          <w:p w:rsidR="008A5EB6" w:rsidRPr="00B700A0" w:rsidRDefault="008A5EB6" w:rsidP="00B328AC">
            <w:pPr>
              <w:spacing w:after="0" w:line="240" w:lineRule="auto"/>
              <w:jc w:val="center"/>
              <w:rPr>
                <w:rFonts w:ascii="Times New Roman" w:hAnsi="Times New Roman" w:cs="Times New Roman"/>
                <w:sz w:val="28"/>
                <w:szCs w:val="28"/>
              </w:rPr>
            </w:pPr>
            <w:r w:rsidRPr="00B700A0">
              <w:rPr>
                <w:rFonts w:ascii="Times New Roman" w:hAnsi="Times New Roman" w:cs="Times New Roman"/>
                <w:sz w:val="28"/>
                <w:szCs w:val="28"/>
              </w:rPr>
              <w:t>Link</w:t>
            </w:r>
          </w:p>
          <w:p w:rsidR="008A5EB6" w:rsidRPr="00B700A0" w:rsidRDefault="008A5EB6" w:rsidP="00B328AC">
            <w:pPr>
              <w:spacing w:after="0" w:line="240" w:lineRule="auto"/>
              <w:jc w:val="center"/>
              <w:rPr>
                <w:rFonts w:ascii="Times New Roman" w:hAnsi="Times New Roman" w:cs="Times New Roman"/>
                <w:sz w:val="28"/>
                <w:szCs w:val="28"/>
              </w:rPr>
            </w:pPr>
          </w:p>
        </w:tc>
      </w:tr>
      <w:tr w:rsidR="008A5EB6" w:rsidRPr="00B700A0" w:rsidTr="00B328AC">
        <w:trPr>
          <w:cantSplit/>
          <w:tblHeader/>
        </w:trPr>
        <w:tc>
          <w:tcPr>
            <w:tcW w:w="1956" w:type="dxa"/>
          </w:tcPr>
          <w:p w:rsidR="008A5EB6" w:rsidRPr="00B72CB9" w:rsidRDefault="008A5EB6" w:rsidP="00B328AC">
            <w:pPr>
              <w:spacing w:after="0" w:line="240" w:lineRule="auto"/>
              <w:rPr>
                <w:rFonts w:ascii="Times New Roman" w:hAnsi="Times New Roman" w:cs="Times New Roman"/>
                <w:sz w:val="28"/>
                <w:szCs w:val="28"/>
              </w:rPr>
            </w:pPr>
            <w:r w:rsidRPr="00B72CB9">
              <w:rPr>
                <w:rFonts w:ascii="Times New Roman" w:hAnsi="Times New Roman" w:cs="Times New Roman"/>
                <w:sz w:val="28"/>
                <w:szCs w:val="28"/>
              </w:rPr>
              <w:t>Wsiąść do samolotu: Przewodnik dla osób z autyzmem</w:t>
            </w:r>
          </w:p>
        </w:tc>
        <w:tc>
          <w:tcPr>
            <w:tcW w:w="2268" w:type="dxa"/>
          </w:tcPr>
          <w:p w:rsidR="008A5EB6" w:rsidRPr="00B700A0" w:rsidRDefault="008A5EB6" w:rsidP="00B328AC">
            <w:pPr>
              <w:spacing w:after="0" w:line="240" w:lineRule="auto"/>
              <w:rPr>
                <w:rFonts w:ascii="Times New Roman" w:hAnsi="Times New Roman" w:cs="Times New Roman"/>
                <w:sz w:val="28"/>
                <w:szCs w:val="28"/>
              </w:rPr>
            </w:pPr>
            <w:r w:rsidRPr="00B700A0">
              <w:rPr>
                <w:rFonts w:ascii="Times New Roman" w:hAnsi="Times New Roman" w:cs="Times New Roman"/>
                <w:sz w:val="28"/>
                <w:szCs w:val="28"/>
              </w:rPr>
              <w:t>Historyjka dydaktyczna, która może pomóc w wyjaśnieniu nowej sytuacji społecznej lub zachowania.</w:t>
            </w:r>
          </w:p>
        </w:tc>
        <w:tc>
          <w:tcPr>
            <w:tcW w:w="5499" w:type="dxa"/>
          </w:tcPr>
          <w:p w:rsidR="008A5EB6" w:rsidRPr="00B72CB9" w:rsidRDefault="008A5EB6" w:rsidP="00B328AC">
            <w:pPr>
              <w:spacing w:after="0" w:line="240" w:lineRule="auto"/>
              <w:jc w:val="both"/>
              <w:rPr>
                <w:rFonts w:ascii="Times New Roman" w:hAnsi="Times New Roman" w:cs="Times New Roman"/>
                <w:sz w:val="28"/>
                <w:szCs w:val="28"/>
              </w:rPr>
            </w:pPr>
            <w:hyperlink r:id="rId14">
              <w:r w:rsidRPr="00B72CB9">
                <w:rPr>
                  <w:rFonts w:ascii="Times New Roman" w:hAnsi="Times New Roman" w:cs="Times New Roman"/>
                  <w:color w:val="0000FF"/>
                  <w:sz w:val="28"/>
                  <w:szCs w:val="28"/>
                  <w:u w:val="single"/>
                </w:rPr>
                <w:t>https://www.autismspeaks.org/sites/default/files/Jet%20Blue%20teaching%20story%20final%209-23-19.pdf</w:t>
              </w:r>
            </w:hyperlink>
          </w:p>
          <w:p w:rsidR="008A5EB6" w:rsidRPr="00B72CB9" w:rsidRDefault="008A5EB6" w:rsidP="00B328AC">
            <w:pPr>
              <w:spacing w:after="0" w:line="240" w:lineRule="auto"/>
              <w:jc w:val="both"/>
              <w:rPr>
                <w:rFonts w:ascii="Times New Roman" w:hAnsi="Times New Roman" w:cs="Times New Roman"/>
                <w:sz w:val="28"/>
                <w:szCs w:val="28"/>
              </w:rPr>
            </w:pPr>
          </w:p>
        </w:tc>
      </w:tr>
      <w:tr w:rsidR="008A5EB6" w:rsidRPr="00B700A0" w:rsidTr="00B328AC">
        <w:trPr>
          <w:cantSplit/>
          <w:tblHeader/>
        </w:trPr>
        <w:tc>
          <w:tcPr>
            <w:tcW w:w="1956" w:type="dxa"/>
          </w:tcPr>
          <w:p w:rsidR="008A5EB6" w:rsidRPr="00B72CB9" w:rsidRDefault="008A5EB6" w:rsidP="00B72CB9">
            <w:pPr>
              <w:rPr>
                <w:rFonts w:ascii="Times New Roman" w:hAnsi="Times New Roman" w:cs="Times New Roman"/>
                <w:sz w:val="28"/>
                <w:szCs w:val="28"/>
              </w:rPr>
            </w:pPr>
            <w:r w:rsidRPr="00B72CB9">
              <w:rPr>
                <w:rFonts w:ascii="Times New Roman" w:hAnsi="Times New Roman" w:cs="Times New Roman"/>
                <w:sz w:val="28"/>
                <w:szCs w:val="28"/>
              </w:rPr>
              <w:t>Wakacyjne podróże i autyzm: Pięć wskazówek, jak odnieść sukces na drodze Wsparcie wizualne</w:t>
            </w:r>
          </w:p>
          <w:p w:rsidR="008A5EB6" w:rsidRPr="00B72CB9" w:rsidRDefault="008A5EB6" w:rsidP="00B328AC">
            <w:pPr>
              <w:spacing w:after="0" w:line="240" w:lineRule="auto"/>
              <w:rPr>
                <w:rFonts w:ascii="Times New Roman" w:hAnsi="Times New Roman" w:cs="Times New Roman"/>
                <w:sz w:val="28"/>
                <w:szCs w:val="28"/>
              </w:rPr>
            </w:pPr>
          </w:p>
        </w:tc>
        <w:tc>
          <w:tcPr>
            <w:tcW w:w="2268" w:type="dxa"/>
          </w:tcPr>
          <w:p w:rsidR="008A5EB6" w:rsidRPr="000631C4" w:rsidRDefault="008A5EB6" w:rsidP="00B328AC">
            <w:pPr>
              <w:spacing w:after="0" w:line="240" w:lineRule="auto"/>
              <w:rPr>
                <w:rFonts w:ascii="Times New Roman" w:hAnsi="Times New Roman" w:cs="Times New Roman"/>
                <w:sz w:val="28"/>
                <w:szCs w:val="28"/>
              </w:rPr>
            </w:pPr>
            <w:r w:rsidRPr="000631C4">
              <w:rPr>
                <w:rFonts w:ascii="Times New Roman" w:hAnsi="Times New Roman" w:cs="Times New Roman"/>
                <w:sz w:val="28"/>
                <w:szCs w:val="28"/>
              </w:rPr>
              <w:t>Strategie pomagające utrzymać naukę korzystania z toalety podczas podróży z dziećmi autystycznymi</w:t>
            </w:r>
          </w:p>
        </w:tc>
        <w:tc>
          <w:tcPr>
            <w:tcW w:w="5499" w:type="dxa"/>
          </w:tcPr>
          <w:p w:rsidR="008A5EB6" w:rsidRPr="00B72CB9" w:rsidRDefault="008A5EB6" w:rsidP="00B328AC">
            <w:pPr>
              <w:spacing w:after="0" w:line="240" w:lineRule="auto"/>
              <w:rPr>
                <w:rFonts w:ascii="Times New Roman" w:hAnsi="Times New Roman" w:cs="Times New Roman"/>
                <w:color w:val="0E101A"/>
                <w:sz w:val="28"/>
                <w:szCs w:val="28"/>
              </w:rPr>
            </w:pPr>
            <w:r w:rsidRPr="000631C4">
              <w:rPr>
                <w:rFonts w:ascii="Times New Roman" w:hAnsi="Times New Roman" w:cs="Times New Roman"/>
                <w:sz w:val="28"/>
                <w:szCs w:val="28"/>
              </w:rPr>
              <w:t xml:space="preserve"> </w:t>
            </w:r>
            <w:hyperlink r:id="rId15">
              <w:r w:rsidRPr="00B72CB9">
                <w:rPr>
                  <w:rFonts w:ascii="Times New Roman" w:hAnsi="Times New Roman" w:cs="Times New Roman"/>
                  <w:color w:val="0000FF"/>
                  <w:sz w:val="28"/>
                  <w:szCs w:val="28"/>
                  <w:u w:val="single"/>
                </w:rPr>
                <w:t>https://www.autismspeaks.org/expert-opinion/holiday-travel-autism-five-tips-success-road</w:t>
              </w:r>
            </w:hyperlink>
          </w:p>
          <w:p w:rsidR="008A5EB6" w:rsidRPr="00B72CB9" w:rsidRDefault="008A5EB6" w:rsidP="00B328AC">
            <w:pPr>
              <w:spacing w:after="0" w:line="240" w:lineRule="auto"/>
              <w:rPr>
                <w:rFonts w:ascii="Times New Roman" w:hAnsi="Times New Roman" w:cs="Times New Roman"/>
                <w:color w:val="0E101A"/>
                <w:sz w:val="28"/>
                <w:szCs w:val="28"/>
              </w:rPr>
            </w:pPr>
          </w:p>
          <w:p w:rsidR="008A5EB6" w:rsidRPr="00B72CB9" w:rsidRDefault="008A5EB6" w:rsidP="00B328AC">
            <w:pPr>
              <w:spacing w:after="0" w:line="240" w:lineRule="auto"/>
              <w:rPr>
                <w:rFonts w:ascii="Times New Roman" w:hAnsi="Times New Roman" w:cs="Times New Roman"/>
                <w:color w:val="0E101A"/>
                <w:sz w:val="28"/>
                <w:szCs w:val="28"/>
              </w:rPr>
            </w:pPr>
          </w:p>
          <w:p w:rsidR="008A5EB6" w:rsidRPr="00B72CB9" w:rsidRDefault="008A5EB6" w:rsidP="00B328AC">
            <w:pPr>
              <w:spacing w:after="0" w:line="240" w:lineRule="auto"/>
              <w:rPr>
                <w:rFonts w:ascii="Times New Roman" w:hAnsi="Times New Roman" w:cs="Times New Roman"/>
                <w:color w:val="0E101A"/>
                <w:sz w:val="28"/>
                <w:szCs w:val="28"/>
              </w:rPr>
            </w:pPr>
          </w:p>
        </w:tc>
      </w:tr>
    </w:tbl>
    <w:p w:rsidR="008A5EB6" w:rsidRPr="00B72CB9" w:rsidRDefault="008A5EB6">
      <w:pPr>
        <w:spacing w:after="0" w:line="240" w:lineRule="auto"/>
        <w:rPr>
          <w:rFonts w:ascii="Times New Roman" w:hAnsi="Times New Roman" w:cs="Times New Roman"/>
          <w:b/>
          <w:color w:val="0E101A"/>
          <w:sz w:val="28"/>
          <w:szCs w:val="28"/>
        </w:rPr>
      </w:pPr>
    </w:p>
    <w:p w:rsidR="008A5EB6" w:rsidRPr="00B700A0" w:rsidRDefault="008A5EB6">
      <w:pPr>
        <w:spacing w:after="0" w:line="240" w:lineRule="auto"/>
        <w:rPr>
          <w:rFonts w:ascii="Times New Roman" w:hAnsi="Times New Roman" w:cs="Times New Roman"/>
          <w:b/>
          <w:color w:val="0E101A"/>
          <w:sz w:val="28"/>
          <w:szCs w:val="28"/>
        </w:rPr>
      </w:pPr>
      <w:r>
        <w:rPr>
          <w:rFonts w:ascii="Times New Roman" w:hAnsi="Times New Roman" w:cs="Times New Roman"/>
          <w:b/>
          <w:color w:val="0E101A"/>
          <w:sz w:val="28"/>
          <w:szCs w:val="28"/>
        </w:rPr>
        <w:t>Dodatkowe źródła i referencje:</w:t>
      </w: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9640"/>
      </w:tblGrid>
      <w:tr w:rsidR="008A5EB6" w:rsidRPr="00B72CB9" w:rsidTr="00B328AC">
        <w:trPr>
          <w:cantSplit/>
          <w:trHeight w:val="6180"/>
          <w:tblHeader/>
        </w:trPr>
        <w:tc>
          <w:tcPr>
            <w:tcW w:w="9640" w:type="dxa"/>
          </w:tcPr>
          <w:p w:rsidR="008A5EB6" w:rsidRPr="00B700A0" w:rsidRDefault="008A5EB6" w:rsidP="00B328AC">
            <w:pPr>
              <w:spacing w:after="0" w:line="240" w:lineRule="auto"/>
              <w:rPr>
                <w:rFonts w:ascii="Times New Roman" w:hAnsi="Times New Roman" w:cs="Times New Roman"/>
                <w:sz w:val="28"/>
                <w:szCs w:val="28"/>
                <w:lang w:val="en-US"/>
              </w:rPr>
            </w:pPr>
            <w:r>
              <w:rPr>
                <w:rFonts w:ascii="Times New Roman" w:hAnsi="Times New Roman" w:cs="Times New Roman"/>
                <w:b/>
                <w:color w:val="0E101A"/>
                <w:sz w:val="28"/>
                <w:szCs w:val="28"/>
                <w:lang w:val="en-US"/>
              </w:rPr>
              <w:t>Ksiązki i artykuły</w:t>
            </w:r>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Toilet Training for Individuals with Autism or other Developmental Issues: A Comprehensive Guide for Parents and Teachers by Wheeler, M. (2007).</w:t>
            </w:r>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Self-help Skills for People with Autism: A Systematic Teaching Approach by </w:t>
            </w:r>
            <w:smartTag w:uri="urn:schemas-microsoft-com:office:smarttags" w:element="City">
              <w:r w:rsidRPr="00B700A0">
                <w:rPr>
                  <w:rFonts w:ascii="Times New Roman" w:hAnsi="Times New Roman" w:cs="Times New Roman"/>
                  <w:sz w:val="28"/>
                  <w:szCs w:val="28"/>
                  <w:lang w:val="en-US"/>
                </w:rPr>
                <w:t>Anderson</w:t>
              </w:r>
            </w:smartTag>
            <w:r w:rsidRPr="00B700A0">
              <w:rPr>
                <w:rFonts w:ascii="Times New Roman" w:hAnsi="Times New Roman" w:cs="Times New Roman"/>
                <w:sz w:val="28"/>
                <w:szCs w:val="28"/>
                <w:lang w:val="en-US"/>
              </w:rPr>
              <w:t>, S.R., Jablonski, A.L., Thomeer, M.S., &amp; Knapp, M. (2007).</w:t>
            </w:r>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Starbrite Traveler: A Travel Resource for Parents of Children with Special Needs Starbrite Traveler by Ida Keiper, I. &amp; Jones, J. (2013)</w:t>
            </w:r>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Autism &amp; Travel: STRATEGIES FOR KIDS TO ENJOY AN AWESOME EXPERIENCE! by Ida Keiper, I. &amp; Jones, J. (2014)</w:t>
            </w:r>
          </w:p>
          <w:p w:rsidR="008A5EB6" w:rsidRPr="00B700A0" w:rsidRDefault="008A5EB6" w:rsidP="00B328AC">
            <w:pPr>
              <w:spacing w:after="0" w:line="240" w:lineRule="auto"/>
              <w:rPr>
                <w:rFonts w:ascii="Times New Roman" w:hAnsi="Times New Roman" w:cs="Times New Roman"/>
                <w:b/>
                <w:sz w:val="28"/>
                <w:szCs w:val="28"/>
                <w:lang w:val="en-US"/>
              </w:rPr>
            </w:pPr>
            <w:r w:rsidRPr="00B700A0">
              <w:rPr>
                <w:rFonts w:ascii="Times New Roman" w:hAnsi="Times New Roman" w:cs="Times New Roman"/>
                <w:b/>
                <w:sz w:val="28"/>
                <w:szCs w:val="28"/>
                <w:lang w:val="en-US"/>
              </w:rPr>
              <w:t>Platforms</w:t>
            </w:r>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Wandering Prevention Resources </w:t>
            </w:r>
            <w:hyperlink r:id="rId16">
              <w:r w:rsidRPr="00B700A0">
                <w:rPr>
                  <w:rFonts w:ascii="Times New Roman" w:hAnsi="Times New Roman" w:cs="Times New Roman"/>
                  <w:color w:val="0000FF"/>
                  <w:sz w:val="28"/>
                  <w:szCs w:val="28"/>
                  <w:u w:val="single"/>
                  <w:lang w:val="en-US"/>
                </w:rPr>
                <w:t>https://www.autismspeaks.org/wandering-prevention-resources</w:t>
              </w:r>
            </w:hyperlink>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Using the Autism Speaks Personalized Stories Templates </w:t>
            </w:r>
            <w:hyperlink r:id="rId17">
              <w:r w:rsidRPr="00B700A0">
                <w:rPr>
                  <w:rFonts w:ascii="Times New Roman" w:hAnsi="Times New Roman" w:cs="Times New Roman"/>
                  <w:color w:val="0000FF"/>
                  <w:sz w:val="28"/>
                  <w:szCs w:val="28"/>
                  <w:u w:val="single"/>
                  <w:lang w:val="en-US"/>
                </w:rPr>
                <w:t>https://www.autismspeaks.org/sites/default/files/how-to-use-personalized-stories.pdf</w:t>
              </w:r>
            </w:hyperlink>
          </w:p>
          <w:p w:rsidR="008A5EB6" w:rsidRPr="00B700A0" w:rsidRDefault="008A5EB6" w:rsidP="00B328AC">
            <w:pPr>
              <w:spacing w:after="0" w:line="24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Magnusmode Promotes </w:t>
            </w:r>
            <w:smartTag w:uri="urn:schemas-microsoft-com:office:smarttags" w:element="City">
              <w:r w:rsidRPr="00B700A0">
                <w:rPr>
                  <w:rFonts w:ascii="Times New Roman" w:hAnsi="Times New Roman" w:cs="Times New Roman"/>
                  <w:sz w:val="28"/>
                  <w:szCs w:val="28"/>
                  <w:lang w:val="en-US"/>
                </w:rPr>
                <w:t>Independence</w:t>
              </w:r>
            </w:smartTag>
            <w:r w:rsidRPr="00B700A0">
              <w:rPr>
                <w:rFonts w:ascii="Times New Roman" w:hAnsi="Times New Roman" w:cs="Times New Roman"/>
                <w:sz w:val="28"/>
                <w:szCs w:val="28"/>
                <w:lang w:val="en-US"/>
              </w:rPr>
              <w:t xml:space="preserve"> For People With Cognitive Disabilities: </w:t>
            </w:r>
            <w:hyperlink r:id="rId18">
              <w:r w:rsidRPr="00B700A0">
                <w:rPr>
                  <w:rFonts w:ascii="Times New Roman" w:hAnsi="Times New Roman" w:cs="Times New Roman"/>
                  <w:color w:val="0000FF"/>
                  <w:sz w:val="28"/>
                  <w:szCs w:val="28"/>
                  <w:u w:val="single"/>
                  <w:lang w:val="en-US"/>
                </w:rPr>
                <w:t>https://beyondthewaitingroom.com/magnusmode-promotes-independence-for-people-with-cognitive-disabilities/</w:t>
              </w:r>
            </w:hyperlink>
          </w:p>
          <w:p w:rsidR="008A5EB6" w:rsidRPr="00B700A0" w:rsidRDefault="008A5EB6" w:rsidP="00B328AC">
            <w:pPr>
              <w:pBdr>
                <w:bottom w:val="single" w:sz="6" w:space="1" w:color="000000"/>
              </w:pBdr>
              <w:spacing w:after="0" w:line="240" w:lineRule="auto"/>
              <w:rPr>
                <w:rFonts w:ascii="Times New Roman" w:hAnsi="Times New Roman" w:cs="Times New Roman"/>
                <w:color w:val="0000FF"/>
                <w:sz w:val="28"/>
                <w:szCs w:val="28"/>
                <w:u w:val="single"/>
                <w:lang w:val="en-US"/>
              </w:rPr>
            </w:pPr>
            <w:r w:rsidRPr="00B700A0">
              <w:rPr>
                <w:rFonts w:ascii="Times New Roman" w:hAnsi="Times New Roman" w:cs="Times New Roman"/>
                <w:color w:val="000000"/>
                <w:sz w:val="28"/>
                <w:szCs w:val="28"/>
                <w:lang w:val="en-US"/>
              </w:rPr>
              <w:t xml:space="preserve">Accessible Travel:23 of the Best Apps and Resources  </w:t>
            </w:r>
            <w:hyperlink r:id="rId19">
              <w:r w:rsidRPr="00B700A0">
                <w:rPr>
                  <w:rFonts w:ascii="Times New Roman" w:hAnsi="Times New Roman" w:cs="Times New Roman"/>
                  <w:color w:val="0000FF"/>
                  <w:sz w:val="28"/>
                  <w:szCs w:val="28"/>
                  <w:u w:val="single"/>
                  <w:lang w:val="en-US"/>
                </w:rPr>
                <w:t>https://www.oliverstravels.com/blog/accessible-travel/</w:t>
              </w:r>
            </w:hyperlink>
          </w:p>
          <w:p w:rsidR="008A5EB6" w:rsidRPr="00B700A0" w:rsidRDefault="008A5EB6" w:rsidP="00B328AC">
            <w:pPr>
              <w:pBdr>
                <w:bottom w:val="single" w:sz="6" w:space="1" w:color="000000"/>
              </w:pBdr>
              <w:spacing w:after="0" w:line="240" w:lineRule="auto"/>
              <w:rPr>
                <w:rFonts w:ascii="Times New Roman" w:hAnsi="Times New Roman" w:cs="Times New Roman"/>
                <w:color w:val="0000FF"/>
                <w:sz w:val="28"/>
                <w:szCs w:val="28"/>
                <w:u w:val="single"/>
                <w:lang w:val="en-US"/>
              </w:rPr>
            </w:pPr>
            <w:r w:rsidRPr="00B700A0">
              <w:rPr>
                <w:rFonts w:ascii="Times New Roman" w:hAnsi="Times New Roman" w:cs="Times New Roman"/>
                <w:sz w:val="28"/>
                <w:szCs w:val="28"/>
                <w:lang w:val="en-US"/>
              </w:rPr>
              <w:t xml:space="preserve">Parent’s Guide to Toilet Training Children with Autism </w:t>
            </w:r>
            <w:hyperlink r:id="rId20">
              <w:r w:rsidRPr="00B700A0">
                <w:rPr>
                  <w:rFonts w:ascii="Times New Roman" w:hAnsi="Times New Roman" w:cs="Times New Roman"/>
                  <w:color w:val="0000FF"/>
                  <w:sz w:val="28"/>
                  <w:szCs w:val="28"/>
                  <w:u w:val="single"/>
                  <w:lang w:val="en-US"/>
                </w:rPr>
                <w:t>https://www.autismspeaks.org/sites/default/files/2018-08/Toilet%20Training%20Guide.pdf</w:t>
              </w:r>
            </w:hyperlink>
          </w:p>
          <w:p w:rsidR="008A5EB6" w:rsidRPr="00B700A0" w:rsidRDefault="008A5EB6" w:rsidP="00B328AC">
            <w:pPr>
              <w:pBdr>
                <w:bottom w:val="single" w:sz="6" w:space="1" w:color="000000"/>
              </w:pBdr>
              <w:spacing w:after="0" w:line="240" w:lineRule="auto"/>
              <w:rPr>
                <w:rFonts w:ascii="Times New Roman" w:hAnsi="Times New Roman" w:cs="Times New Roman"/>
                <w:color w:val="0000FF"/>
                <w:sz w:val="28"/>
                <w:szCs w:val="28"/>
                <w:u w:val="single"/>
                <w:lang w:val="en-US"/>
              </w:rPr>
            </w:pPr>
            <w:r w:rsidRPr="00B700A0">
              <w:rPr>
                <w:rFonts w:ascii="Times New Roman" w:hAnsi="Times New Roman" w:cs="Times New Roman"/>
                <w:sz w:val="28"/>
                <w:szCs w:val="28"/>
                <w:lang w:val="en-US"/>
              </w:rPr>
              <w:t xml:space="preserve">Best Autism Apps for iPad, iPhone and Android </w:t>
            </w:r>
            <w:hyperlink r:id="rId21">
              <w:r w:rsidRPr="00B700A0">
                <w:rPr>
                  <w:rFonts w:ascii="Times New Roman" w:hAnsi="Times New Roman" w:cs="Times New Roman"/>
                  <w:color w:val="0000FF"/>
                  <w:sz w:val="28"/>
                  <w:szCs w:val="28"/>
                  <w:u w:val="single"/>
                  <w:lang w:val="en-US"/>
                </w:rPr>
                <w:t>https://www.educationalappstore.com/best-apps/best-autism-apps-ipad-android</w:t>
              </w:r>
            </w:hyperlink>
          </w:p>
          <w:p w:rsidR="008A5EB6" w:rsidRPr="00B700A0" w:rsidRDefault="008A5EB6" w:rsidP="00B328AC">
            <w:pPr>
              <w:pBdr>
                <w:bottom w:val="single" w:sz="6" w:space="1" w:color="000000"/>
              </w:pBdr>
              <w:spacing w:after="0" w:line="240" w:lineRule="auto"/>
              <w:rPr>
                <w:rFonts w:ascii="Times New Roman" w:hAnsi="Times New Roman" w:cs="Times New Roman"/>
                <w:sz w:val="28"/>
                <w:szCs w:val="28"/>
                <w:lang w:val="en-US"/>
              </w:rPr>
            </w:pPr>
          </w:p>
        </w:tc>
      </w:tr>
    </w:tbl>
    <w:p w:rsidR="008A5EB6" w:rsidRPr="00B700A0" w:rsidRDefault="008A5EB6">
      <w:pPr>
        <w:spacing w:after="0" w:line="240" w:lineRule="auto"/>
        <w:rPr>
          <w:rFonts w:ascii="Times New Roman" w:hAnsi="Times New Roman" w:cs="Times New Roman"/>
          <w:b/>
          <w:color w:val="0E101A"/>
          <w:sz w:val="28"/>
          <w:szCs w:val="28"/>
          <w:lang w:val="en-US"/>
        </w:rPr>
      </w:pPr>
    </w:p>
    <w:p w:rsidR="008A5EB6" w:rsidRPr="00B700A0" w:rsidRDefault="008A5EB6">
      <w:pPr>
        <w:spacing w:after="0" w:line="240" w:lineRule="auto"/>
        <w:rPr>
          <w:rFonts w:ascii="Times New Roman" w:hAnsi="Times New Roman" w:cs="Times New Roman"/>
          <w:b/>
          <w:color w:val="0E101A"/>
          <w:sz w:val="28"/>
          <w:szCs w:val="28"/>
          <w:lang w:val="en-US"/>
        </w:rPr>
      </w:pPr>
    </w:p>
    <w:p w:rsidR="008A5EB6" w:rsidRPr="00B72CB9" w:rsidRDefault="008A5EB6">
      <w:pPr>
        <w:spacing w:line="240" w:lineRule="auto"/>
        <w:rPr>
          <w:rFonts w:ascii="Times New Roman" w:hAnsi="Times New Roman" w:cs="Times New Roman"/>
          <w:b/>
          <w:sz w:val="28"/>
          <w:szCs w:val="28"/>
        </w:rPr>
      </w:pPr>
      <w:r w:rsidRPr="00B72CB9">
        <w:rPr>
          <w:rFonts w:ascii="Times New Roman" w:hAnsi="Times New Roman" w:cs="Times New Roman"/>
          <w:b/>
          <w:sz w:val="28"/>
          <w:szCs w:val="28"/>
        </w:rPr>
        <w:t>NARZEDZIA</w:t>
      </w:r>
    </w:p>
    <w:p w:rsidR="008A5EB6" w:rsidRPr="00B72CB9" w:rsidRDefault="008A5EB6">
      <w:pPr>
        <w:spacing w:line="240" w:lineRule="auto"/>
        <w:rPr>
          <w:rFonts w:ascii="Times New Roman" w:hAnsi="Times New Roman" w:cs="Times New Roman"/>
          <w:b/>
          <w:sz w:val="28"/>
          <w:szCs w:val="28"/>
        </w:rPr>
      </w:pPr>
      <w:r w:rsidRPr="00B72CB9">
        <w:rPr>
          <w:rFonts w:ascii="Times New Roman" w:hAnsi="Times New Roman" w:cs="Times New Roman"/>
          <w:b/>
          <w:sz w:val="28"/>
          <w:szCs w:val="28"/>
        </w:rPr>
        <w:t>Visual Schedule</w:t>
      </w:r>
    </w:p>
    <w:p w:rsidR="008A5EB6" w:rsidRPr="00B72CB9" w:rsidRDefault="008A5EB6">
      <w:pPr>
        <w:spacing w:line="240" w:lineRule="auto"/>
        <w:rPr>
          <w:rFonts w:ascii="Times New Roman" w:hAnsi="Times New Roman" w:cs="Times New Roman"/>
          <w:b/>
          <w:sz w:val="28"/>
          <w:szCs w:val="28"/>
        </w:rPr>
      </w:pPr>
    </w:p>
    <w:p w:rsidR="008A5EB6" w:rsidRPr="00B72CB9" w:rsidRDefault="008A5EB6">
      <w:pPr>
        <w:rPr>
          <w:rFonts w:ascii="Times New Roman" w:hAnsi="Times New Roman" w:cs="Times New Roman"/>
          <w:sz w:val="28"/>
          <w:szCs w:val="28"/>
        </w:rPr>
      </w:pPr>
      <w:r>
        <w:rPr>
          <w:noProof/>
        </w:rPr>
        <w:pict>
          <v:shape id="image4.jpg" o:spid="_x0000_s1028" type="#_x0000_t75" alt="Mashable Image" style="position:absolute;margin-left:-9pt;margin-top:-.65pt;width:272.4pt;height:166.2pt;z-index:251660288;visibility:visible">
            <v:imagedata r:id="rId22" o:title=""/>
            <w10:wrap type="square"/>
          </v:shape>
        </w:pict>
      </w: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00A0" w:rsidRDefault="008A5EB6">
      <w:pPr>
        <w:rPr>
          <w:rFonts w:ascii="Times New Roman" w:hAnsi="Times New Roman" w:cs="Times New Roman"/>
          <w:sz w:val="28"/>
          <w:szCs w:val="28"/>
        </w:rPr>
      </w:pPr>
      <w:r w:rsidRPr="00B700A0">
        <w:rPr>
          <w:rFonts w:ascii="Times New Roman" w:hAnsi="Times New Roman" w:cs="Times New Roman"/>
          <w:sz w:val="28"/>
          <w:szCs w:val="28"/>
        </w:rPr>
        <w:t>Ten obrazkowy terminarz, stworzony z myślą o osobach z autyzmem, pomaga użytkownikom śledzić zaplanowane działania. Harmonogram pomaga użytkownikom przewidywać i planować zmiany w ich codziennej rutynie, dzięki czemu dni stają się bardziej przewidywalne. Może on również dostarczać wskazówek krok po kroku dotyczących codziennych czynności, dzięki czemu użytkownicy stają się bardziej samowystarczalni.</w:t>
      </w:r>
    </w:p>
    <w:p w:rsidR="008A5EB6" w:rsidRPr="00B72CB9" w:rsidRDefault="008A5EB6">
      <w:pPr>
        <w:rPr>
          <w:rFonts w:ascii="Times New Roman" w:hAnsi="Times New Roman" w:cs="Times New Roman"/>
          <w:b/>
          <w:sz w:val="28"/>
          <w:szCs w:val="28"/>
        </w:rPr>
      </w:pPr>
      <w:r w:rsidRPr="00B72CB9">
        <w:rPr>
          <w:rFonts w:ascii="Times New Roman" w:hAnsi="Times New Roman" w:cs="Times New Roman"/>
          <w:b/>
          <w:sz w:val="28"/>
          <w:szCs w:val="28"/>
        </w:rPr>
        <w:t>Choiceworks</w:t>
      </w:r>
    </w:p>
    <w:p w:rsidR="008A5EB6" w:rsidRPr="00B72CB9" w:rsidRDefault="008A5EB6">
      <w:pPr>
        <w:rPr>
          <w:rFonts w:ascii="Times New Roman" w:hAnsi="Times New Roman" w:cs="Times New Roman"/>
          <w:sz w:val="28"/>
          <w:szCs w:val="28"/>
        </w:rPr>
      </w:pPr>
      <w:r>
        <w:rPr>
          <w:noProof/>
        </w:rPr>
        <w:pict>
          <v:shape id="image3.jpg" o:spid="_x0000_s1029" type="#_x0000_t75" alt="Mashable Image" style="position:absolute;margin-left:-9pt;margin-top:.8pt;width:268.65pt;height:174.5pt;z-index:251661312;visibility:visible">
            <v:imagedata r:id="rId23" o:title=""/>
            <w10:wrap type="square"/>
          </v:shape>
        </w:pict>
      </w: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Pr="00B72CB9" w:rsidRDefault="008A5EB6">
      <w:pPr>
        <w:rPr>
          <w:rFonts w:ascii="Times New Roman" w:hAnsi="Times New Roman" w:cs="Times New Roman"/>
          <w:sz w:val="28"/>
          <w:szCs w:val="28"/>
        </w:rPr>
      </w:pPr>
    </w:p>
    <w:p w:rsidR="008A5EB6" w:rsidRDefault="008A5EB6" w:rsidP="00721317">
      <w:pPr>
        <w:rPr>
          <w:rFonts w:ascii="Times New Roman" w:hAnsi="Times New Roman" w:cs="Times New Roman"/>
          <w:sz w:val="28"/>
          <w:szCs w:val="28"/>
        </w:rPr>
      </w:pPr>
      <w:r w:rsidRPr="009A21AF">
        <w:rPr>
          <w:rFonts w:ascii="Times New Roman" w:hAnsi="Times New Roman" w:cs="Times New Roman"/>
          <w:sz w:val="28"/>
          <w:szCs w:val="28"/>
        </w:rPr>
        <w:t>Ta aplikacja dla osób z autyzmem daje dzieciom i nastolatkom z autyzmem większą kontrolę nad ich codziennymi czynnościami. Aplikacja opiera się na teorii dotyczącej korzyści płynących z harmonogramów i sekwencji dla osób z autyzmem.</w:t>
      </w:r>
    </w:p>
    <w:p w:rsidR="008A5EB6" w:rsidRPr="00B700A0" w:rsidRDefault="008A5EB6" w:rsidP="00721317">
      <w:pPr>
        <w:rPr>
          <w:rFonts w:ascii="Times New Roman" w:hAnsi="Times New Roman" w:cs="Times New Roman"/>
          <w:sz w:val="28"/>
          <w:szCs w:val="28"/>
        </w:rPr>
      </w:pPr>
      <w:r w:rsidRPr="00B700A0">
        <w:rPr>
          <w:rFonts w:ascii="Times New Roman" w:hAnsi="Times New Roman" w:cs="Times New Roman"/>
          <w:sz w:val="28"/>
          <w:szCs w:val="28"/>
        </w:rPr>
        <w:t>Aplikacja jest szczególnie przydatna do wspomagania rodzinnej rutyny ze względu na wciągający, wizualny szablon, który można zmienić, aby wyznaczyć spersonalizowaną rutynę dnia. W przypadku dzieci autystycznych proces ten jest bardziej przewidywalny, a przez to mniej stresujący. Wspiera to niezależność dziecka, jego pozytywne zachowania i radzenie sobie z emocjami zarówno w domu, jak i w społeczności. Każde zadanie można oznaczyć jako "zakończone", a harmonogramy można usprawnić, włączając w nich minutnik. Umiejętności interpersonalne można również poprawić, korzystając z tablic "uczucia" i "oczekiwanie".</w:t>
      </w:r>
    </w:p>
    <w:p w:rsidR="008A5EB6" w:rsidRPr="00B700A0" w:rsidRDefault="008A5EB6" w:rsidP="00721317">
      <w:pPr>
        <w:rPr>
          <w:rFonts w:ascii="Times New Roman" w:hAnsi="Times New Roman" w:cs="Times New Roman"/>
          <w:sz w:val="28"/>
          <w:szCs w:val="28"/>
        </w:rPr>
      </w:pPr>
      <w:r w:rsidRPr="00B700A0">
        <w:rPr>
          <w:rFonts w:ascii="Times New Roman" w:hAnsi="Times New Roman" w:cs="Times New Roman"/>
          <w:sz w:val="28"/>
          <w:szCs w:val="28"/>
        </w:rPr>
        <w:t>Choiceworks pomaga użytkownikom organizować ich codzienne obowiązki, kategoryzując zadania w kolejności sekwencyjnej i podkreślając, które z nich zostały wykonane, a które nadal wymagają ukończenia. Aplikacja pomaga również użytkownikom w radzeniu sobie z sytuacjami, które mogą być irytujące i przytłaczające. Choiceworks jest szczególnie przydatna w sytuacjach, gdy użytkownicy muszą na coś czekać, ponieważ pozwala im wypełnić czas w trakcie oczekiwania.</w:t>
      </w:r>
    </w:p>
    <w:p w:rsidR="008A5EB6" w:rsidRPr="00B700A0" w:rsidRDefault="008A5EB6" w:rsidP="00721317">
      <w:pPr>
        <w:rPr>
          <w:rFonts w:ascii="Times New Roman" w:hAnsi="Times New Roman" w:cs="Times New Roman"/>
          <w:color w:val="0000FF"/>
          <w:sz w:val="28"/>
          <w:szCs w:val="28"/>
          <w:highlight w:val="white"/>
          <w:u w:val="single"/>
          <w:lang w:val="en-US"/>
        </w:rPr>
      </w:pPr>
      <w:r w:rsidRPr="00B700A0">
        <w:rPr>
          <w:rFonts w:ascii="Times New Roman" w:hAnsi="Times New Roman" w:cs="Times New Roman"/>
          <w:b/>
          <w:color w:val="333333"/>
          <w:sz w:val="28"/>
          <w:szCs w:val="28"/>
          <w:highlight w:val="white"/>
          <w:lang w:val="en-US"/>
        </w:rPr>
        <w:t xml:space="preserve">First Then Visual Schedule: </w:t>
      </w:r>
      <w:hyperlink r:id="rId24">
        <w:r w:rsidRPr="00B700A0">
          <w:rPr>
            <w:rFonts w:ascii="Times New Roman" w:hAnsi="Times New Roman" w:cs="Times New Roman"/>
            <w:color w:val="0000FF"/>
            <w:sz w:val="28"/>
            <w:szCs w:val="28"/>
            <w:highlight w:val="white"/>
            <w:u w:val="single"/>
            <w:lang w:val="en-US"/>
          </w:rPr>
          <w:t>https://apps.apple.com/us/app/first-then-visual-schedule/id355527801</w:t>
        </w:r>
      </w:hyperlink>
    </w:p>
    <w:p w:rsidR="008A5EB6" w:rsidRPr="00B700A0" w:rsidRDefault="008A5EB6">
      <w:pPr>
        <w:rPr>
          <w:rFonts w:ascii="Times New Roman" w:hAnsi="Times New Roman" w:cs="Times New Roman"/>
          <w:b/>
          <w:sz w:val="28"/>
          <w:szCs w:val="28"/>
        </w:rPr>
      </w:pPr>
      <w:r w:rsidRPr="00B700A0">
        <w:rPr>
          <w:rFonts w:ascii="Times New Roman" w:hAnsi="Times New Roman" w:cs="Times New Roman"/>
          <w:color w:val="333333"/>
          <w:sz w:val="28"/>
          <w:szCs w:val="28"/>
        </w:rPr>
        <w:t>Jest to aplikacja komunikacyjna dla osób, które mają trudności w porozumiewaniu się. Użytkownicy mogą dołączać obrazy, nagrywać dźwięk i planować harmonogram za pomocą tej aplikacji. Można również korzystać z usługi iCloud w celu tworzenia kopii zapasowych utworzonych harmonogramów. Dzięki zastosowaniu wizualnych harmonogramów, aplikacja może pomóc dziecku w uzyskaniu niezależności i zmniejszeniu niepokoju.</w:t>
      </w:r>
      <w:r>
        <w:rPr>
          <w:noProof/>
        </w:rPr>
        <w:pict>
          <v:shape id="image1.png" o:spid="_x0000_s1030" type="#_x0000_t75" alt="AutisMate - LearningWorks for Kids" style="position:absolute;margin-left:-9pt;margin-top:16.55pt;width:150pt;height:150pt;z-index:251662336;visibility:visible;mso-position-horizontal-relative:text;mso-position-vertical-relative:text">
            <v:imagedata r:id="rId25" o:title=""/>
            <w10:wrap type="square"/>
          </v:shape>
        </w:pict>
      </w:r>
    </w:p>
    <w:p w:rsidR="008A5EB6" w:rsidRPr="00B700A0" w:rsidRDefault="008A5EB6">
      <w:pPr>
        <w:rPr>
          <w:rFonts w:ascii="Times New Roman" w:hAnsi="Times New Roman" w:cs="Times New Roman"/>
          <w:b/>
          <w:sz w:val="28"/>
          <w:szCs w:val="28"/>
        </w:rPr>
      </w:pPr>
    </w:p>
    <w:p w:rsidR="008A5EB6" w:rsidRPr="00B700A0" w:rsidRDefault="008A5EB6">
      <w:pPr>
        <w:rPr>
          <w:rFonts w:ascii="Times New Roman" w:hAnsi="Times New Roman" w:cs="Times New Roman"/>
          <w:b/>
          <w:sz w:val="28"/>
          <w:szCs w:val="28"/>
          <w:lang w:val="en-US"/>
        </w:rPr>
      </w:pPr>
      <w:r w:rsidRPr="00B700A0">
        <w:rPr>
          <w:rFonts w:ascii="Times New Roman" w:hAnsi="Times New Roman" w:cs="Times New Roman"/>
          <w:b/>
          <w:sz w:val="28"/>
          <w:szCs w:val="28"/>
          <w:lang w:val="en-US"/>
        </w:rPr>
        <w:t xml:space="preserve">AutisMate </w:t>
      </w:r>
      <w:hyperlink r:id="rId26">
        <w:r w:rsidRPr="00B700A0">
          <w:rPr>
            <w:rFonts w:ascii="Times New Roman" w:hAnsi="Times New Roman" w:cs="Times New Roman"/>
            <w:b/>
            <w:color w:val="0000FF"/>
            <w:sz w:val="28"/>
            <w:szCs w:val="28"/>
            <w:u w:val="single"/>
            <w:lang w:val="en-US"/>
          </w:rPr>
          <w:t>https://learningworksforkids.com/apps/autismate/</w:t>
        </w:r>
      </w:hyperlink>
    </w:p>
    <w:p w:rsidR="008A5EB6" w:rsidRPr="00B700A0" w:rsidRDefault="008A5EB6">
      <w:pPr>
        <w:rPr>
          <w:rFonts w:ascii="Times New Roman" w:hAnsi="Times New Roman" w:cs="Times New Roman"/>
          <w:sz w:val="28"/>
          <w:szCs w:val="28"/>
        </w:rPr>
      </w:pPr>
      <w:r w:rsidRPr="00B700A0">
        <w:rPr>
          <w:rFonts w:ascii="Times New Roman" w:hAnsi="Times New Roman" w:cs="Times New Roman"/>
          <w:sz w:val="28"/>
          <w:szCs w:val="28"/>
        </w:rPr>
        <w:t>AutisMate to wyjątkowa aplikacja AAC, która umożliwia użytkownikom tworzenie i oznaczanie rzeczywistych "Scen". Użytkownicy mogą robić zdjęcia swojego otoczenia i oznaczać "gorące punkty", które po dotknięciu wywołują menu z popularnymi wyrażeniami związanymi z danym obszarem. Użytkownicy mogą również tworzyć "wizualne harmonogramy", które składają się z obrazów przedstawiających codzienne zadania i rutynowe czynności, wyświetlane w porządku chronologicznym.</w:t>
      </w:r>
    </w:p>
    <w:p w:rsidR="008A5EB6" w:rsidRPr="00B700A0" w:rsidRDefault="008A5EB6">
      <w:pPr>
        <w:rPr>
          <w:rFonts w:ascii="Times New Roman" w:hAnsi="Times New Roman" w:cs="Times New Roman"/>
          <w:sz w:val="28"/>
          <w:szCs w:val="28"/>
        </w:rPr>
      </w:pPr>
    </w:p>
    <w:p w:rsidR="008A5EB6" w:rsidRPr="00B700A0" w:rsidRDefault="008A5EB6">
      <w:pPr>
        <w:rPr>
          <w:rFonts w:ascii="Times New Roman" w:hAnsi="Times New Roman" w:cs="Times New Roman"/>
          <w:b/>
          <w:sz w:val="28"/>
          <w:szCs w:val="28"/>
          <w:lang w:val="en-US"/>
        </w:rPr>
      </w:pPr>
      <w:r w:rsidRPr="00B700A0">
        <w:rPr>
          <w:rFonts w:ascii="Times New Roman" w:hAnsi="Times New Roman" w:cs="Times New Roman"/>
          <w:b/>
          <w:sz w:val="28"/>
          <w:szCs w:val="28"/>
          <w:lang w:val="en-US"/>
        </w:rPr>
        <w:t xml:space="preserve">Miracle Modus </w:t>
      </w:r>
      <w:hyperlink r:id="rId27">
        <w:r w:rsidRPr="00B700A0">
          <w:rPr>
            <w:rFonts w:ascii="Times New Roman" w:hAnsi="Times New Roman" w:cs="Times New Roman"/>
            <w:b/>
            <w:color w:val="0000FF"/>
            <w:sz w:val="28"/>
            <w:szCs w:val="28"/>
            <w:u w:val="single"/>
            <w:lang w:val="en-US"/>
          </w:rPr>
          <w:t>https://play.google.com/store/apps/details?id=net.seebs.apps.modus&amp;hl=en&amp;gl=US</w:t>
        </w:r>
      </w:hyperlink>
    </w:p>
    <w:p w:rsidR="008A5EB6" w:rsidRPr="00B700A0" w:rsidRDefault="008A5EB6">
      <w:pPr>
        <w:rPr>
          <w:rFonts w:ascii="Times New Roman" w:hAnsi="Times New Roman" w:cs="Times New Roman"/>
          <w:sz w:val="28"/>
          <w:szCs w:val="28"/>
          <w:lang w:val="en-US"/>
        </w:rPr>
      </w:pPr>
      <w:r>
        <w:rPr>
          <w:noProof/>
        </w:rPr>
        <w:pict>
          <v:shape id="image2.jpg" o:spid="_x0000_s1031" type="#_x0000_t75" alt="Mashable Image" style="position:absolute;margin-left:9pt;margin-top:-9pt;width:256.8pt;height:181.2pt;z-index:251663360;visibility:visible">
            <v:imagedata r:id="rId28" o:title=""/>
            <w10:wrap type="square"/>
          </v:shape>
        </w:pict>
      </w:r>
    </w:p>
    <w:p w:rsidR="008A5EB6" w:rsidRPr="00B700A0"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lang w:val="en-US"/>
        </w:rPr>
      </w:pPr>
    </w:p>
    <w:p w:rsidR="008A5EB6" w:rsidRDefault="008A5EB6">
      <w:pPr>
        <w:rPr>
          <w:rFonts w:ascii="Times New Roman" w:hAnsi="Times New Roman" w:cs="Times New Roman"/>
          <w:sz w:val="28"/>
          <w:szCs w:val="28"/>
        </w:rPr>
      </w:pPr>
      <w:r w:rsidRPr="009A21AF">
        <w:rPr>
          <w:rFonts w:ascii="Times New Roman" w:hAnsi="Times New Roman" w:cs="Times New Roman"/>
          <w:sz w:val="28"/>
          <w:szCs w:val="28"/>
        </w:rPr>
        <w:t>Wielu z nas mogłoby uzyskać pomoc w powrocie do spokojnego stanu w świecie, który często bywa przytłaczający. Miracle Modus stara się rozwiązać niektóre z tych problemów, wykorzystując światła, dźwięki i kolory w różnych wzorach i konfiguracjach, aby pomóc użytkownikom odnaleźć spokój w przytłaczających emocjonalnie sytuacjach.</w:t>
      </w:r>
    </w:p>
    <w:p w:rsidR="008A5EB6" w:rsidRDefault="008A5EB6">
      <w:pPr>
        <w:rPr>
          <w:rFonts w:ascii="Times New Roman" w:hAnsi="Times New Roman" w:cs="Times New Roman"/>
          <w:sz w:val="28"/>
          <w:szCs w:val="28"/>
        </w:rPr>
      </w:pPr>
    </w:p>
    <w:p w:rsidR="008A5EB6" w:rsidRPr="009A21AF" w:rsidRDefault="008A5EB6">
      <w:pPr>
        <w:rPr>
          <w:rFonts w:ascii="Times New Roman" w:hAnsi="Times New Roman" w:cs="Times New Roman"/>
          <w:b/>
          <w:sz w:val="28"/>
          <w:szCs w:val="28"/>
          <w:lang w:val="en-US"/>
        </w:rPr>
      </w:pPr>
      <w:r w:rsidRPr="009A21AF">
        <w:rPr>
          <w:rFonts w:ascii="Times New Roman" w:hAnsi="Times New Roman" w:cs="Times New Roman"/>
          <w:b/>
          <w:sz w:val="28"/>
          <w:szCs w:val="28"/>
          <w:lang w:val="en-US"/>
        </w:rPr>
        <w:t xml:space="preserve">Pictello </w:t>
      </w:r>
      <w:hyperlink r:id="rId29">
        <w:r w:rsidRPr="009A21AF">
          <w:rPr>
            <w:rFonts w:ascii="Times New Roman" w:hAnsi="Times New Roman" w:cs="Times New Roman"/>
            <w:b/>
            <w:color w:val="0000FF"/>
            <w:sz w:val="28"/>
            <w:szCs w:val="28"/>
            <w:u w:val="single"/>
            <w:lang w:val="en-US"/>
          </w:rPr>
          <w:t>https://www.assistiveware.com/products/pictello</w:t>
        </w:r>
      </w:hyperlink>
    </w:p>
    <w:p w:rsidR="008A5EB6" w:rsidRPr="009A21AF" w:rsidRDefault="008A5EB6">
      <w:pPr>
        <w:rPr>
          <w:rFonts w:ascii="Times New Roman" w:hAnsi="Times New Roman" w:cs="Times New Roman"/>
          <w:sz w:val="28"/>
          <w:szCs w:val="28"/>
          <w:lang w:val="en-US"/>
        </w:rPr>
      </w:pPr>
      <w:r>
        <w:rPr>
          <w:noProof/>
        </w:rPr>
        <w:pict>
          <v:shape id="image11.jpg" o:spid="_x0000_s1032" type="#_x0000_t75" alt="Mashable Image" style="position:absolute;margin-left:0;margin-top:17.65pt;width:261.6pt;height:175.8pt;z-index:251664384;visibility:visible">
            <v:imagedata r:id="rId30" o:title=""/>
            <w10:wrap type="square"/>
          </v:shape>
        </w:pict>
      </w:r>
      <w:r w:rsidRPr="009A21AF">
        <w:rPr>
          <w:rFonts w:ascii="Times New Roman" w:hAnsi="Times New Roman" w:cs="Times New Roman"/>
          <w:sz w:val="28"/>
          <w:szCs w:val="28"/>
          <w:lang w:val="en-US"/>
        </w:rPr>
        <w:t xml:space="preserve">                                                                                            </w:t>
      </w: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9A21AF" w:rsidRDefault="008A5EB6">
      <w:pPr>
        <w:rPr>
          <w:rFonts w:ascii="Times New Roman" w:hAnsi="Times New Roman" w:cs="Times New Roman"/>
          <w:sz w:val="28"/>
          <w:szCs w:val="28"/>
          <w:lang w:val="en-US"/>
        </w:rPr>
      </w:pPr>
    </w:p>
    <w:p w:rsidR="008A5EB6" w:rsidRPr="00B700A0" w:rsidRDefault="008A5EB6">
      <w:pPr>
        <w:rPr>
          <w:rFonts w:ascii="Times New Roman" w:hAnsi="Times New Roman" w:cs="Times New Roman"/>
          <w:sz w:val="28"/>
          <w:szCs w:val="28"/>
        </w:rPr>
      </w:pPr>
      <w:r w:rsidRPr="00B700A0">
        <w:rPr>
          <w:rFonts w:ascii="Times New Roman" w:hAnsi="Times New Roman" w:cs="Times New Roman"/>
          <w:sz w:val="28"/>
          <w:szCs w:val="28"/>
        </w:rPr>
        <w:t>Pictello to kreatywna aplikacja opracowana przez AssistiveWare , umożliwiająca użytkownikom tworzenie spersonalizowanych albumów fotograficznych i książek z obrazkami, z każdą stroną zawierającą dźwięk, który pozwala użytkownikom nagrywać samych siebie. Aplikacja ta jest szczególnie pomocna w przygotowaniu osób z autyzmem do nieznanych lub stresujących sytuacji, takich jak wizyty u lekarza lub podróże do nowych miejsc.</w:t>
      </w: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lang w:val="en-US"/>
        </w:rPr>
      </w:pPr>
      <w:r w:rsidRPr="00B700A0">
        <w:rPr>
          <w:rFonts w:ascii="Times New Roman" w:hAnsi="Times New Roman" w:cs="Times New Roman"/>
          <w:b/>
          <w:color w:val="0E101A"/>
          <w:sz w:val="28"/>
          <w:szCs w:val="28"/>
          <w:lang w:val="en-US"/>
        </w:rPr>
        <w:t xml:space="preserve">The Dreampad </w:t>
      </w:r>
      <w:hyperlink r:id="rId31">
        <w:r w:rsidRPr="00B700A0">
          <w:rPr>
            <w:rFonts w:ascii="Times New Roman" w:hAnsi="Times New Roman" w:cs="Times New Roman"/>
            <w:b/>
            <w:color w:val="0000FF"/>
            <w:sz w:val="28"/>
            <w:szCs w:val="28"/>
            <w:u w:val="single"/>
            <w:lang w:val="en-US"/>
          </w:rPr>
          <w:t>https://dreampadsleep.com/pages/autism-and-sleep</w:t>
        </w:r>
      </w:hyperlink>
    </w:p>
    <w:p w:rsidR="008A5EB6" w:rsidRPr="00B700A0" w:rsidRDefault="008A5EB6">
      <w:pPr>
        <w:rPr>
          <w:rFonts w:ascii="Times New Roman" w:hAnsi="Times New Roman" w:cs="Times New Roman"/>
          <w:b/>
          <w:color w:val="0E101A"/>
          <w:sz w:val="28"/>
          <w:szCs w:val="28"/>
        </w:rPr>
      </w:pPr>
      <w:r w:rsidRPr="00E310A5">
        <w:rPr>
          <w:noProof/>
          <w:sz w:val="28"/>
          <w:szCs w:val="28"/>
        </w:rPr>
        <w:pict>
          <v:shape id="image10.png" o:spid="_x0000_i1026" type="#_x0000_t75" alt="https://cdn.shopify.com/s/files/1/0104/3788/6016/files/footer-logo_2048x.png?v=1594827607" style="width:226.5pt;height:78pt;visibility:visible">
            <v:imagedata r:id="rId32" o:title=""/>
          </v:shape>
        </w:pict>
      </w:r>
      <w:r w:rsidRPr="00B700A0">
        <w:rPr>
          <w:rFonts w:ascii="Times New Roman" w:hAnsi="Times New Roman" w:cs="Times New Roman"/>
          <w:b/>
          <w:color w:val="0E101A"/>
          <w:sz w:val="28"/>
          <w:szCs w:val="28"/>
        </w:rPr>
        <w:t xml:space="preserve"> </w:t>
      </w: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color w:val="0E101A"/>
          <w:sz w:val="28"/>
          <w:szCs w:val="28"/>
        </w:rPr>
      </w:pPr>
      <w:r w:rsidRPr="00B700A0">
        <w:rPr>
          <w:rFonts w:ascii="Times New Roman" w:hAnsi="Times New Roman" w:cs="Times New Roman"/>
          <w:color w:val="0E101A"/>
          <w:sz w:val="28"/>
          <w:szCs w:val="28"/>
        </w:rPr>
        <w:t>Dreampad jest poduszką terapeutyczną, która delikatnie wibruje i odtwarza muzykę. Wibracje mają relaksujący wpływ na układ nerwowy, co jest szczególnie korzystne w przypadku nadpobudliwości i niepokoju związanego z autyzmem. W badaniach wykazano, że Dreampad pomaga ludziom zasnąć, utrzymać sen i poprawić zachowanie w ciągu dnia. Jest to korzystne zarówno dla dzieci, jak i dorosłych ze spektrum autyzmu. Kolejną zaletą jest to, że muzyka jest słyszalna tylko dla użytkownika.</w:t>
      </w:r>
    </w:p>
    <w:p w:rsidR="008A5EB6" w:rsidRPr="00B700A0" w:rsidRDefault="008A5EB6">
      <w:pPr>
        <w:rPr>
          <w:rFonts w:ascii="Times New Roman" w:hAnsi="Times New Roman" w:cs="Times New Roman"/>
          <w:b/>
          <w:color w:val="0E101A"/>
          <w:sz w:val="28"/>
          <w:szCs w:val="28"/>
        </w:rPr>
      </w:pPr>
      <w:r>
        <w:rPr>
          <w:noProof/>
        </w:rPr>
        <w:pict>
          <v:shape id="image9.png" o:spid="_x0000_s1033" type="#_x0000_t75" style="position:absolute;margin-left:0;margin-top:9.65pt;width:135pt;height:148.8pt;z-index:251665408;visibility:visible">
            <v:imagedata r:id="rId33" o:title=""/>
            <w10:wrap type="square"/>
          </v:shape>
        </w:pict>
      </w: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rPr>
      </w:pPr>
    </w:p>
    <w:p w:rsidR="008A5EB6" w:rsidRPr="00B700A0" w:rsidRDefault="008A5EB6">
      <w:pPr>
        <w:rPr>
          <w:rFonts w:ascii="Times New Roman" w:hAnsi="Times New Roman" w:cs="Times New Roman"/>
          <w:b/>
          <w:color w:val="0E101A"/>
          <w:sz w:val="28"/>
          <w:szCs w:val="28"/>
          <w:lang w:val="en-US"/>
        </w:rPr>
      </w:pPr>
      <w:r w:rsidRPr="00B700A0">
        <w:rPr>
          <w:rFonts w:ascii="Times New Roman" w:hAnsi="Times New Roman" w:cs="Times New Roman"/>
          <w:b/>
          <w:color w:val="0E101A"/>
          <w:sz w:val="28"/>
          <w:szCs w:val="28"/>
          <w:lang w:val="en-US"/>
        </w:rPr>
        <w:t xml:space="preserve">AngelSense Guardian </w:t>
      </w:r>
      <w:hyperlink r:id="rId34">
        <w:r w:rsidRPr="00B700A0">
          <w:rPr>
            <w:rFonts w:ascii="Times New Roman" w:hAnsi="Times New Roman" w:cs="Times New Roman"/>
            <w:b/>
            <w:color w:val="0000FF"/>
            <w:sz w:val="28"/>
            <w:szCs w:val="28"/>
            <w:u w:val="single"/>
            <w:lang w:val="en-US"/>
          </w:rPr>
          <w:t>https://www.angelsense.com/help/devices-supported-by-app/</w:t>
        </w:r>
      </w:hyperlink>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Aplikacja monitorująca, która pomaga rodzicom w ochronie i poprawie samopoczucia ich dzieci specjalnej troski. Aplikacja jest kompatybilna z istniejącym urządzeniem AngelSense Guardian GPS i wymaga podania użytkownika konta oraz hasła, które otrzymano przy zakupie subskrypcji AngelSense.</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AngelSense to jedyny w swoim rodzaju system monitorowania lokalizacji i głosu, stworzony specjalnie po to, by świat stał się bezpieczniejszym miejscem dla dzieci specjalnej troski, a ich rodziny mogły spać spokojnie.</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Dzieci specjalnej troski i ich rodziny codziennie korzystają z urządzenia AngelSense Guardian GPS, umożliwiając rodzicom monitorowanie lokalizacji dziecka, głosów z otoczenia i potencjalnych zagrożeń w czasie rzeczywistym i przez cały czas.</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Urządzenie noszone przez AngelSense jest bezpiecznie przymocowane do ubrania dziecka w odpowiednim miejscu, które nie przeszkadza ani nie rozprasza jego codziennej aktywności.</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xml:space="preserve">Używaj aplikacji AngelSense na smartfony, aby: </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Śledzić, gdzie znajduje się Twoje dziecko.</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W swoim smartfonie możesz zobaczyć aktualny harmonogram dziecka. Codziennie harmonogram jest generowany automatycznie.</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Otrzymywać w czasie rzeczywistym powiadomienia o potencjalnych zagrożeniach.</w:t>
      </w:r>
    </w:p>
    <w:p w:rsidR="008A5EB6" w:rsidRPr="00B700A0" w:rsidRDefault="008A5EB6" w:rsidP="007E2924">
      <w:pPr>
        <w:rPr>
          <w:rFonts w:ascii="Times New Roman" w:hAnsi="Times New Roman" w:cs="Times New Roman"/>
          <w:color w:val="0E101A"/>
          <w:sz w:val="28"/>
          <w:szCs w:val="28"/>
        </w:rPr>
      </w:pPr>
      <w:r w:rsidRPr="00B700A0">
        <w:rPr>
          <w:rFonts w:ascii="Times New Roman" w:hAnsi="Times New Roman" w:cs="Times New Roman"/>
          <w:color w:val="0E101A"/>
          <w:sz w:val="28"/>
          <w:szCs w:val="28"/>
        </w:rPr>
        <w:t>Jeśli Twoje dziecko zboczy z zaplanowanej trasy, powinieneś zostać o tym natychmiast powiadomiony i podjąć odpowiednie działania.</w:t>
      </w:r>
    </w:p>
    <w:p w:rsidR="008A5EB6" w:rsidRPr="00B700A0" w:rsidRDefault="008A5EB6" w:rsidP="00B72CB9">
      <w:pPr>
        <w:numPr>
          <w:ilvl w:val="0"/>
          <w:numId w:val="17"/>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Zwracaj uwagę na otoczenie dziecka.</w:t>
      </w:r>
      <w:r>
        <w:rPr>
          <w:noProof/>
        </w:rPr>
        <w:pict>
          <v:shape id="image6.png" o:spid="_x0000_s1034" type="#_x0000_t75" style="position:absolute;left:0;text-align:left;margin-left:-9pt;margin-top:-27pt;width:225pt;height:123.55pt;z-index:251666432;visibility:visible;mso-position-horizontal-relative:text;mso-position-vertical-relative:text">
            <v:imagedata r:id="rId35" o:title=""/>
            <w10:wrap type="square"/>
          </v:shape>
        </w:pict>
      </w:r>
    </w:p>
    <w:p w:rsidR="008A5EB6" w:rsidRPr="00B700A0" w:rsidRDefault="008A5EB6">
      <w:pPr>
        <w:rPr>
          <w:rFonts w:ascii="Times New Roman" w:hAnsi="Times New Roman" w:cs="Times New Roman"/>
          <w:color w:val="0E101A"/>
          <w:sz w:val="28"/>
          <w:szCs w:val="28"/>
        </w:rPr>
      </w:pPr>
    </w:p>
    <w:p w:rsidR="008A5EB6" w:rsidRPr="00B700A0" w:rsidRDefault="008A5EB6" w:rsidP="00B72CB9">
      <w:pPr>
        <w:numPr>
          <w:ilvl w:val="0"/>
          <w:numId w:val="17"/>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Słuchaj swojego dziecka i głosów z jego otoczenia, kiedy tylko chcesz się zrelaksować i zapewnić mu bezpieczeństwo.</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xml:space="preserve">Aplikacja mobilna ICE4Autism na wypadek sytuacji awaryjnej https://www.ice4autism.com/ </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ICE4Autism jest jedyną aplikacją na wypadek sytuacji awaryjnej (ICE) przeznaczoną dla osób z autyzmem. Przechowuje ona krytyczne informacje o indywidualnych potrzebach, wrażliwościach i zachowaniach na Twoim iPhonie lub iPadzie.</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Cechy szczególne ICE4Autism:</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Mój autyzm - podziel się tym, jak się komunikujesz i jak chcesz, aby się z Tobą porozumiewano, jakie są Twoje unikalne zachowania i bodźce oraz jak na nie reagować, a także inne unikalne informacje dotyczące leczenia.</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xml:space="preserve">Alert My Emergency Contacts - po wybraniu tej opcji, do wyznaczonych przez Ciebie osób kontaktowych wysyłana jest wiadomość alarmowa, zawierająca Twoją lokalizację GPS oraz link do Twojej lokalizacji przypięty do Google Maps. </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 *Instrukcje specjalne - poinformuj osoby udzielające pierwszej pomocy o Tobie i Twoich szczególnych potrzebach. Pomogą im w udzieleniu Ci pomocy.</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ICE Audio - ICE4Autism ma możliwość "mówienia" w Twoim imieniu. Jeśli nie możesz się porozumieć lub jesteś niezdolny do rozmowy z powodu urazu, funkcja ta może odtworzyć nagraną wcześniej wiadomość z najważniejszymi informacjami o Tobie.</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Ekran blokady ICE4Autism - gdy urządzenie jest zablokowane, specjalna opcja Ekranu blokady wyświetla najważniejsze informacje dotyczące sytuacji awaryjnych, takie jak zdjęcie, imię i nazwisko, data urodzenia, grupa krwi, nazwiska i numery telefonów osób kontaktowych w nagłych wypadkach, a także indywidualne hasło wprowadzone przez użytkownika. Instrukcje specjalne</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Opcja blokady - umożliwia zabezpieczenie hasłem danych wprowadzonych do aplikacji, gwarantując, że nic nie zmieni się bez Twojej zgody. W pozycji zablokowanej dane można przeglądać, ale nie można ich modyfikować.</w:t>
      </w:r>
    </w:p>
    <w:p w:rsidR="008A5EB6" w:rsidRPr="00B700A0" w:rsidRDefault="008A5EB6" w:rsidP="00A7095C">
      <w:pPr>
        <w:rPr>
          <w:rFonts w:ascii="Times New Roman" w:hAnsi="Times New Roman" w:cs="Times New Roman"/>
          <w:color w:val="0E101A"/>
          <w:sz w:val="28"/>
          <w:szCs w:val="28"/>
        </w:rPr>
      </w:pPr>
      <w:r w:rsidRPr="00B700A0">
        <w:rPr>
          <w:rFonts w:ascii="Times New Roman" w:hAnsi="Times New Roman" w:cs="Times New Roman"/>
          <w:color w:val="0E101A"/>
          <w:sz w:val="28"/>
          <w:szCs w:val="28"/>
        </w:rPr>
        <w:t>ICE4Autism zapisuje również informacje o:</w:t>
      </w:r>
    </w:p>
    <w:p w:rsidR="008A5EB6" w:rsidRPr="00B700A0" w:rsidRDefault="008A5EB6" w:rsidP="00A7095C">
      <w:pPr>
        <w:numPr>
          <w:ilvl w:val="0"/>
          <w:numId w:val="16"/>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Stanach zdrowia.</w:t>
      </w:r>
    </w:p>
    <w:p w:rsidR="008A5EB6" w:rsidRPr="00B700A0" w:rsidRDefault="008A5EB6" w:rsidP="00A7095C">
      <w:pPr>
        <w:numPr>
          <w:ilvl w:val="0"/>
          <w:numId w:val="16"/>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Alergiach i wrażliwościach.</w:t>
      </w:r>
    </w:p>
    <w:p w:rsidR="008A5EB6" w:rsidRPr="00B700A0" w:rsidRDefault="008A5EB6" w:rsidP="00A7095C">
      <w:pPr>
        <w:numPr>
          <w:ilvl w:val="0"/>
          <w:numId w:val="16"/>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lekach</w:t>
      </w:r>
    </w:p>
    <w:p w:rsidR="008A5EB6" w:rsidRPr="00B700A0" w:rsidRDefault="008A5EB6" w:rsidP="00A7095C">
      <w:pPr>
        <w:numPr>
          <w:ilvl w:val="0"/>
          <w:numId w:val="16"/>
        </w:numPr>
        <w:rPr>
          <w:rFonts w:ascii="Times New Roman" w:hAnsi="Times New Roman" w:cs="Times New Roman"/>
          <w:color w:val="0E101A"/>
          <w:sz w:val="28"/>
          <w:szCs w:val="28"/>
        </w:rPr>
      </w:pPr>
      <w:r w:rsidRPr="00B700A0">
        <w:rPr>
          <w:rFonts w:ascii="Times New Roman" w:hAnsi="Times New Roman" w:cs="Times New Roman"/>
          <w:color w:val="0E101A"/>
          <w:sz w:val="28"/>
          <w:szCs w:val="28"/>
        </w:rPr>
        <w:t>ubezpieczeniach dla lekarzy i innych usługodawców</w:t>
      </w:r>
      <w:r w:rsidRPr="00B700A0">
        <w:rPr>
          <w:rFonts w:ascii="Times New Roman" w:hAnsi="Times New Roman" w:cs="Times New Roman"/>
          <w:color w:val="0E101A"/>
          <w:sz w:val="28"/>
          <w:szCs w:val="28"/>
        </w:rPr>
        <w:br/>
      </w:r>
    </w:p>
    <w:p w:rsidR="008A5EB6" w:rsidRPr="009A21AF" w:rsidRDefault="008A5EB6" w:rsidP="00315854">
      <w:pPr>
        <w:shd w:val="clear" w:color="auto" w:fill="FFFFFF"/>
        <w:spacing w:before="280" w:after="280" w:line="240" w:lineRule="auto"/>
        <w:rPr>
          <w:rFonts w:ascii="Times New Roman" w:hAnsi="Times New Roman" w:cs="Times New Roman"/>
          <w:b/>
          <w:sz w:val="28"/>
          <w:szCs w:val="28"/>
        </w:rPr>
      </w:pPr>
      <w:r w:rsidRPr="009A21AF">
        <w:rPr>
          <w:rFonts w:ascii="Times New Roman" w:hAnsi="Times New Roman" w:cs="Times New Roman"/>
          <w:b/>
          <w:sz w:val="28"/>
          <w:szCs w:val="28"/>
        </w:rPr>
        <w:t>Zalecenia dotyczące Fair Travelling</w:t>
      </w:r>
    </w:p>
    <w:p w:rsidR="008A5EB6" w:rsidRPr="00B700A0" w:rsidRDefault="008A5EB6" w:rsidP="00315854">
      <w:pPr>
        <w:shd w:val="clear" w:color="auto" w:fill="FFFFFF"/>
        <w:spacing w:before="280" w:after="280" w:line="240" w:lineRule="auto"/>
        <w:rPr>
          <w:rFonts w:ascii="Times New Roman" w:hAnsi="Times New Roman" w:cs="Times New Roman"/>
          <w:b/>
          <w:sz w:val="28"/>
          <w:szCs w:val="28"/>
        </w:rPr>
      </w:pPr>
      <w:r w:rsidRPr="00B700A0">
        <w:rPr>
          <w:rFonts w:ascii="Times New Roman" w:hAnsi="Times New Roman" w:cs="Times New Roman"/>
          <w:b/>
          <w:sz w:val="28"/>
          <w:szCs w:val="28"/>
        </w:rPr>
        <w:t>Planowanie podróży</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Dzieci dotknięte autyzmem wymagają jak najwięcej rutyny i struktury. Wakacje są z definicji przerwą od codziennych zajęć.  Chociaż pomysł podróżowania może być zniechęcający, odrobina planowania może okazać się bardzo pomocna. Można sprawić, by przygoda dziecka z podróżowaniem była przyjemniejsza i nastawić je na sukces, planując ją już wcześniej.</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Najważniejsze przed wyjazdem jest jak najdokładniejsze zasymulowanie wakacji na jak najwięcej sposobów. Rodzice mogą pokazać dzieciom zdjęcia lub filmy z danego miejsca, mogą też wspólnie poszukać informacji w Internecie. Na dwa tygodnie przed wyjazdem przygotuj książeczkę z obrazkami o podróży i naucz dziecko, czego może się spodziewać. W książce powinny znaleźć się informacje o tym, dokąd jedziecie, z kim jedziecie i co będziecie robić. Zróbcie też kalendarz, aby odliczać dni do wyjazdu. Po ustaleniu celu podróży pomocne jest także powracanie do tego samego miejsca na wakacje lub nagrywanie na kasety wideo rodzinnych wycieczek i odtwarzanie ich w ciągu roku po ustaleniu celu podróży.</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Osoby z autyzmem mogą zmniejszyć niepokój, przyzwyczajając się do widoków i dźwięków, których mogą się spodziewać podczas nowych doświadczeń. Historyjki dydaktyczne są doskonałym sposobem, aby pomóc dziecku z autyzmem przygotować się i poczuć komfortowo z myślą o podróżowaniu. Historyjki dydaktyczne to krótkie, spersonalizowane historyjki, które można wykorzystać do wyjaśnienia nowej sytuacji społecznej lub zachowania. Jeśli to tylko możliwe, udział dziecka w realistycznej "próbie generalnej" pomoże mu zapoznać się z widokami i dźwiękami, których może się spodziewać, a także da mu szansę prześledzenia nadchodzącej podróży.</w:t>
      </w:r>
      <w:r w:rsidRPr="00B72CB9">
        <w:t xml:space="preserve"> </w:t>
      </w:r>
      <w:r w:rsidRPr="00B72CB9">
        <w:rPr>
          <w:rFonts w:ascii="Times New Roman" w:hAnsi="Times New Roman" w:cs="Times New Roman"/>
          <w:sz w:val="28"/>
          <w:szCs w:val="28"/>
        </w:rPr>
        <w:t>Wiele rodzin nie wie, że mo</w:t>
      </w:r>
      <w:r>
        <w:rPr>
          <w:rFonts w:ascii="Times New Roman" w:hAnsi="Times New Roman" w:cs="Times New Roman"/>
          <w:sz w:val="28"/>
          <w:szCs w:val="28"/>
        </w:rPr>
        <w:t xml:space="preserve">że zwrócić się o pomoc do </w:t>
      </w:r>
      <w:r w:rsidRPr="00B700A0">
        <w:rPr>
          <w:rFonts w:ascii="Times New Roman" w:hAnsi="Times New Roman" w:cs="Times New Roman"/>
          <w:sz w:val="28"/>
          <w:szCs w:val="28"/>
        </w:rPr>
        <w:t>usługi na lotniskach, dworcach kolejowych i w hotelach. Wiele firm związanych z podróżowaniem oferuje różne usługi, takie jak wcześniejsze wejście na pokład, specjalne posiłki, wypożyczanie sprzętu, towarzysze podróży i wstępna rejestracja zwierząt towarzyszących.</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Nieznane odgłosy mogą być irytujące podczas podróży, ale pomocne mogą być zatyczki do uszu, słuchawki z redukcją szumów lub odtwarzacze muzyki. Jeśli Twoje dziecko ma problemy z tłumem lub staniem w kolejkach, zapytaj pracownika bramki, czy możesz wejść na pokład wcześniej, aby szybko zająć miejsce, lub wejść na pokład jako ostatni, aby spędzić mniej czasu na czekaniu przed odlotem. Ponadto, lecąc samolotem lub wsiadając do autobusu, staraj się zajmować miejsca z przodu, gdzie dziecku będzie mniej ciasno i tłoczno niż z tyłu.</w:t>
      </w:r>
    </w:p>
    <w:p w:rsidR="008A5EB6" w:rsidRPr="009A21AF" w:rsidRDefault="008A5EB6" w:rsidP="00315854">
      <w:pPr>
        <w:shd w:val="clear" w:color="auto" w:fill="FFFFFF"/>
        <w:spacing w:before="280" w:after="280" w:line="240" w:lineRule="auto"/>
        <w:rPr>
          <w:rFonts w:ascii="Times New Roman" w:hAnsi="Times New Roman" w:cs="Times New Roman"/>
          <w:b/>
          <w:sz w:val="28"/>
          <w:szCs w:val="28"/>
        </w:rPr>
      </w:pPr>
      <w:r w:rsidRPr="009A21AF">
        <w:rPr>
          <w:rFonts w:ascii="Times New Roman" w:hAnsi="Times New Roman" w:cs="Times New Roman"/>
          <w:b/>
          <w:sz w:val="28"/>
          <w:szCs w:val="28"/>
        </w:rPr>
        <w:t>Zakwaterowanie</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Przed dłuższym wyjazdem na wakacje spróbuj przenocować dziecko w pobliskim hotelu lub zaplanuj nocleg u znajomych. Może się zdarzyć, że będziesz musiał to zrobić kilka razy. Ważne jest także, aby zadzwonić z wyprzedzeniem i poprosić o sąsiednie pokoje lub inne specjalne rzeczy, które mogą być potrzebne. Oprócz zabrania ze sobą znanej dziecku pościeli i koców, zaopatrz się w dodatkowe podkładki pod materac na wypadek nocnych wypadków. Zamówienie pokoju na końcu jednego z pięter pomoże zmniejszyć obawy związane z hałasem. Może się okazać, że warto dopłacić do wynajmu mieszkania, aby móc samodzielnie przygotowywać posiłki.</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W przypadku pobytu w hotelu warto zadzwonić z wyprzedzeniem i poprosić o cichy pokój oraz o pokój z lodówką, jeśli dziecko stosuje określoną dietę. Warto też przed przyjazdem wyjaśnić szczególne potrzeby dziecka, aby sprawdzić, czy hotel może zapewnić jakieś dodatkowe udogodnienia. Będzie to także okazja do omówienia środków ostrożności, takich jak alarmy w drzwiach, dostęp do basenów i zbiorników wodnych. Jeśli Twoje dziecko ma tendencję do błądzenia, przekaż personelowi hotelowemu kopię planu awaryjnego na wypadek rodzinnych wędrówek.  To samo dotyczy sytuacji, gdy zatrzymujesz się u przyjaciela lub krewnego.</w:t>
      </w:r>
    </w:p>
    <w:p w:rsidR="008A5EB6" w:rsidRPr="00B700A0" w:rsidRDefault="008A5EB6" w:rsidP="00315854">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 xml:space="preserve"> Upewnij się, że dziecko ma przy sobie identyfikator. Zmiana zwyczajów i nowe otoczenie podczas podróży sprawiają, że posiadanie planu bezpieczeństwa staje się jeszcze ważniejsze. Jeśli Twoje dziecko ma tendencję do oddalania się od bezpiecznego miejsca, upewnij się, że masz kopię rodzinnego planu awaryjnego na wypadek wędrówki. Rozważ dodatkowe produkty bezpieczeństwa, takie jak identyfikatory do noszenia, aby upewnić się, że dziecko ma zawsze przy sobie dokument tożsamości. Można je przypiąć z tyłu koszuli lub przyczepić do sznurowadeł, jeśli dziecko nie toleruje ich noszenia. Należy umieścić na nim imię i nazwisko dziecka, diagnozę, numer telefonu komórkowego oraz wszystko, co może być potrzebne, aby zapewnić mu bezpieczeństwo i spokój do czasu połączenia z rodziną. Należy również mieć przy sobie aktualne zdjęcie dziecka, aby pokazać je policji na wypadek, gdyby się oddalało.</w:t>
      </w:r>
    </w:p>
    <w:p w:rsidR="008A5EB6" w:rsidRPr="00B72CB9" w:rsidRDefault="008A5EB6" w:rsidP="007E2924">
      <w:pPr>
        <w:shd w:val="clear" w:color="auto" w:fill="FFFFFF"/>
        <w:spacing w:before="280" w:after="0" w:line="240" w:lineRule="auto"/>
        <w:rPr>
          <w:rFonts w:ascii="Times New Roman" w:hAnsi="Times New Roman" w:cs="Times New Roman"/>
          <w:b/>
          <w:sz w:val="28"/>
          <w:szCs w:val="28"/>
        </w:rPr>
      </w:pPr>
      <w:r w:rsidRPr="00B72CB9">
        <w:rPr>
          <w:rFonts w:ascii="Times New Roman" w:hAnsi="Times New Roman" w:cs="Times New Roman"/>
          <w:b/>
          <w:sz w:val="28"/>
          <w:szCs w:val="28"/>
        </w:rPr>
        <w:t>Podróżowanie samolotem</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Podróż samolotem może być ekscytująca i przyjemna, ale może też stanowić wyzwanie dla dzieci z autyzmem i ich rodzin ze względu na zakłócenia rutyny, nowe miejsca i stymulację sensoryczną. Należy pamiętać, że ASD to spektrum zaburzeń, co oznacza, że możliwości i preferencje każdego dziecka z autyzmem są inne.</w:t>
      </w:r>
    </w:p>
    <w:p w:rsidR="008A5EB6" w:rsidRPr="00B700A0" w:rsidRDefault="008A5EB6" w:rsidP="00315854">
      <w:pPr>
        <w:shd w:val="clear" w:color="auto" w:fill="FFFFFF"/>
        <w:spacing w:before="280" w:after="0" w:line="240" w:lineRule="auto"/>
        <w:rPr>
          <w:rFonts w:ascii="Times New Roman" w:hAnsi="Times New Roman" w:cs="Times New Roman"/>
          <w:b/>
          <w:sz w:val="28"/>
          <w:szCs w:val="28"/>
        </w:rPr>
      </w:pPr>
      <w:r w:rsidRPr="00B700A0">
        <w:rPr>
          <w:rFonts w:ascii="Times New Roman" w:hAnsi="Times New Roman" w:cs="Times New Roman"/>
          <w:b/>
          <w:sz w:val="28"/>
          <w:szCs w:val="28"/>
        </w:rPr>
        <w:t>Przygotowanie przed podróżą samolotem:</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Stwórz historyjkę: Na kilka tygodni przed podróżą należy przygotować dla dziecka obrazek podsumowujący cały proces podróży samolotem. Możesz zamieścić zdjęcia, filmy, symulacje i opisy procesów. Można również uwzględnić doświadczenia sensoryczne, które dziecko może odczuwać, takie jak "dudnienie w uszach" podczas startu i lądowania. Może to pomóc dziecku stać się bardziej przewidywalnym i oswoić się z nieznanym procesem.</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Lot próbny: Możesz sprawdzić na lokalnym lotnisku, czy możesz przejść z dzieckiem przez kontrolę bezpieczeństwa na lotnisku. Może to pomóc dziecku zapoznać się z procesem bezpieczeństwa przed wylotem.</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Jeśli nie możesz odbyć lotu próbnego, odegraj scenkę. Jeśli lokalne lotnisko nie zezwala na loty próbne lub robienie zdjęć i filmów na terenie lotniska, można spróbować odegrać scenkę w domu. Ten krok pomoże dziecku zapoznać się z procedurami bezpieczeństwa na lotnisku, dlatego należy go jak najdokładniej opisać.</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Odnotuj to w kalendarzu: Na kilka tygodni przed wylotem powieś kalendarz z zaznaczonymi datami odlotów i poproś dziecko, aby każdego dnia, aż do wylotu, zaznaczało je na kartce. W ten sposób utrwalisz u dziecka świadomość czasu i być może będziesz w stanie w widoczny sposób pomóc mu w przewidywaniu zmian w rutynie.</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Przed podróżą nie należy myć żadnych zabawek ani przedmiotów: Każdy podróżnik, a zwłaszcza dzieci autystyczne, może doświadczyć przeciążenia sensorycznego podczas lotu samolotem. Zabranie ze sobą ukochanej zabawki lub przedmiotu, który pachnie jak dom, może pomóc w uspokojeniu dziecka i zmniejszyć przeciążenie sensoryczne.</w:t>
      </w:r>
    </w:p>
    <w:p w:rsidR="008A5EB6" w:rsidRPr="00B700A0" w:rsidRDefault="008A5EB6" w:rsidP="00315854">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Zapewnij alternatywne rozwiązania: Każdy człowiek, a zwłaszcza osoba z autyzmem, może obawiać się nowego otoczenia. Jednym ze sposobów zmniejszenia niepokoju dziecka jest danie mu poczucia kontroli. Jedną z opcji jest zabranie przez dziecko własnego plecaka. Podczas wycieczki mogą zabrać ze sobą kilka ulubionych przedmiotów, takich jak zabawki, książki, iPady (lub inne urządzenia elektroniczne) i jedzenie. Ten etap nakłada na dziecko odpowiedzialność i pozwala mu wybrać przedmioty, które chce zabrać ze sobą na nową przygodę. Te znane przedmioty pomogą złagodzić stres i nudę w chwilach oczekiwania.</w:t>
      </w:r>
    </w:p>
    <w:p w:rsidR="008A5EB6" w:rsidRPr="00B700A0" w:rsidRDefault="008A5EB6" w:rsidP="00603C28">
      <w:pPr>
        <w:shd w:val="clear" w:color="auto" w:fill="FFFFFF"/>
        <w:spacing w:before="280" w:after="0" w:line="240" w:lineRule="auto"/>
        <w:rPr>
          <w:rFonts w:ascii="Times New Roman" w:hAnsi="Times New Roman" w:cs="Times New Roman"/>
          <w:sz w:val="28"/>
          <w:szCs w:val="28"/>
        </w:rPr>
      </w:pPr>
      <w:r w:rsidRPr="00B700A0">
        <w:rPr>
          <w:rFonts w:ascii="Times New Roman" w:hAnsi="Times New Roman" w:cs="Times New Roman"/>
          <w:sz w:val="28"/>
          <w:szCs w:val="28"/>
        </w:rPr>
        <w:t>Przygotuj posiłki i torby podróżne: W terminalach lotniskowych lub w samolotach dostępne są ograniczone opcje żywieniowe, co może być niewygodne, jeśli dziecko ma ograniczenia dietetyczne lub jest wybredne. W związku z tym pakowane produkty spożywcze są niezbędne, aby zapewnić dziecku różnorodne przekąski i mini posiłki. Dla dzieci, które mogą być uspokojone poprzez stymulację sensoryczną jamy ustnej, spakuj produkty do żucia, takie jak gumy owocowe lub obwarzanki. Torby podróżne są również przydatne, ponieważ mogą zawierać urządzenia cyfrowe, słuchawki i przedmioty dotykowe, które mogą pomóc w przeciążeniu sensorycznym.</w:t>
      </w:r>
    </w:p>
    <w:p w:rsidR="008A5EB6" w:rsidRPr="00B700A0" w:rsidRDefault="008A5EB6" w:rsidP="00315854">
      <w:pPr>
        <w:shd w:val="clear" w:color="auto" w:fill="FFFFFF"/>
        <w:spacing w:before="280" w:after="0" w:line="240" w:lineRule="auto"/>
        <w:rPr>
          <w:rFonts w:ascii="Times New Roman" w:hAnsi="Times New Roman" w:cs="Times New Roman"/>
          <w:color w:val="000000"/>
          <w:sz w:val="28"/>
          <w:szCs w:val="28"/>
        </w:rPr>
      </w:pPr>
      <w:r w:rsidRPr="00B700A0">
        <w:rPr>
          <w:rFonts w:ascii="Times New Roman" w:hAnsi="Times New Roman" w:cs="Times New Roman"/>
          <w:sz w:val="28"/>
          <w:szCs w:val="28"/>
        </w:rPr>
        <w:t>Przed lotem wykonaj kilka ćwiczeń fizycznych: Podróż samolotem wymaga siedzenia w ciszy przez długi czas. Ćwiczenie przed lotem pomoże dziecku rozładować nagromadzoną energię przed dotarciem na lotnisko. Bieganie lub skakanie na trampolinie przez około 20 minut to idealne zajęcia, które pomogą uwolnić skumulowaną energię. Zawsze można też improwizować i przejść się po terminalu, aby trochę poćwiczyć przed lotem.</w:t>
      </w:r>
    </w:p>
    <w:p w:rsidR="008A5EB6" w:rsidRPr="00B700A0" w:rsidRDefault="008A5EB6" w:rsidP="00315854">
      <w:pPr>
        <w:shd w:val="clear" w:color="auto" w:fill="FFFFFF"/>
        <w:spacing w:before="280" w:after="0" w:line="240" w:lineRule="auto"/>
        <w:rPr>
          <w:rFonts w:ascii="Times New Roman" w:hAnsi="Times New Roman" w:cs="Times New Roman"/>
          <w:b/>
          <w:color w:val="000000"/>
          <w:sz w:val="28"/>
          <w:szCs w:val="28"/>
        </w:rPr>
      </w:pPr>
      <w:r w:rsidRPr="00B700A0">
        <w:rPr>
          <w:rFonts w:ascii="Times New Roman" w:hAnsi="Times New Roman" w:cs="Times New Roman"/>
          <w:b/>
          <w:color w:val="000000"/>
          <w:sz w:val="28"/>
          <w:szCs w:val="28"/>
        </w:rPr>
        <w:t>Na pokładzie</w:t>
      </w:r>
    </w:p>
    <w:p w:rsidR="008A5EB6" w:rsidRPr="00B700A0" w:rsidRDefault="008A5EB6" w:rsidP="00EA6929">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Od razu poinformuj obsługę bramki, że lecisz z dzieckiem autystycznym i zapytaj, czy możesz wejść na pokład jako pierwszy czy ostatni. Może to być kwestia osobistych preferencji. Korzyści z wcześniejszego i późniejszego wejścia na pokład obejmują uniknięcie konieczności czekania w kolejce przy bramce lub w samolocie, gdy inni pasażerowie zajmują miejsca. Może to być kwestia osobistych preferencji.</w:t>
      </w:r>
    </w:p>
    <w:p w:rsidR="008A5EB6" w:rsidRPr="00B700A0" w:rsidRDefault="008A5EB6" w:rsidP="00EA6929">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Podczas startu i lądowania samolotu może wystąpić hałas w uszach. Możesz namówić dziecko, aby zjadło kawałek cukierka lub żuło gumę. Jeśli dziecko nie jest w stanie zrobić tego bezpiecznie, skuteczną alternatywą może być zabawka do żucia, która złagodzi dyskomfort związany z wypadaniem uszu.</w:t>
      </w:r>
    </w:p>
    <w:p w:rsidR="008A5EB6" w:rsidRPr="00B700A0" w:rsidRDefault="008A5EB6" w:rsidP="00EA6929">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Odmierzacz czasu może pomóc dziecku zorientować się, jak długo będzie przebywać w powietrzu.</w:t>
      </w:r>
    </w:p>
    <w:p w:rsidR="008A5EB6" w:rsidRPr="00B700A0" w:rsidRDefault="008A5EB6" w:rsidP="00EA6929">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Torby podróżne są niezbędne, ponieważ można w nich przechowywać cyfrowe lub dotykowe przedmioty dziecka, takie jak tablety, ciasto do zabawy, zabawki, książeczki, materiały do kolorowania i inne rzeczy, które mogą pomóc dziecku w samouspokojeniu się podczas lotu.</w:t>
      </w:r>
    </w:p>
    <w:p w:rsidR="008A5EB6" w:rsidRPr="00B700A0" w:rsidRDefault="008A5EB6" w:rsidP="00695AE0">
      <w:pPr>
        <w:shd w:val="clear" w:color="auto" w:fill="FFFFFF"/>
        <w:spacing w:before="280" w:after="280" w:line="240" w:lineRule="auto"/>
        <w:rPr>
          <w:rFonts w:ascii="Times New Roman" w:hAnsi="Times New Roman" w:cs="Times New Roman"/>
          <w:b/>
          <w:sz w:val="28"/>
          <w:szCs w:val="28"/>
        </w:rPr>
      </w:pPr>
      <w:r w:rsidRPr="00B700A0">
        <w:rPr>
          <w:rFonts w:ascii="Times New Roman" w:hAnsi="Times New Roman" w:cs="Times New Roman"/>
          <w:b/>
          <w:sz w:val="28"/>
          <w:szCs w:val="28"/>
        </w:rPr>
        <w:t>Podczas wakacji</w:t>
      </w:r>
    </w:p>
    <w:p w:rsidR="008A5EB6" w:rsidRPr="00B700A0" w:rsidRDefault="008A5EB6" w:rsidP="00695AE0">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Spraw, aby wyjazd Twojego dziecka był wyjątkowy, dostosowując go do jego zainteresowań: Pamiętaj, aby dostosować wakacje dziecka do jego zainteresowań, nawet jeśli wydaje się to oczywiste. Wypełnij plan dnia zajęciami, które wzbudzą Twoje zainteresowanie. Pamiętaj też, że większa ilość zajęć nie zawsze jest dobra: "Dni spędzone w ciągłym biegu mogą nie być tym, czego pragnie Twoje dziecko". Aby zminimalizować stany rozpaczy, ogranicz liczbę zajęć każdego dnia i zaplanuj dużo czasu na odpoczynek w hotelu. Przy odpowiednim planowaniu wakacje mogą nawet stać się twoim przyjacielem.</w:t>
      </w:r>
    </w:p>
    <w:p w:rsidR="008A5EB6" w:rsidRPr="00B700A0" w:rsidRDefault="008A5EB6" w:rsidP="00695AE0">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Utrzymuj rutynę: Zmiana rutyny może być trudna i niepokojąca dla osoby z autyzmem. Kiedy dziecko podróżuje, staraj się zachować jak najnormalniejszą rutynę. Jeśli dziecko woli wykonywać pewne czynności rano, a po południu spędzać czas w ciszy, należy starać się trzymać tego harmonogramu, nawet jeśli jesteśmy w podróży. Weź pod uwagę codzienną rutynę dziecka i rzeczy, które lubi lub których potrzebuje, a następnie zabierz je ze sobą, aby poczuć się jak w domu.</w:t>
      </w:r>
    </w:p>
    <w:p w:rsidR="008A5EB6" w:rsidRPr="00B700A0" w:rsidRDefault="008A5EB6" w:rsidP="00695AE0">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Stwórz harmonogram: Ponieważ trzymanie się regularnej rutyny podczas podróży może być trudne, opracowanie harmonogramu pozwoli dziecku wyrobić sobie poczucie nowej rutyny podczas podróży. Dziecko będzie mogło przewidzieć, co wydarzy się za chwilę, co zmniejszy stres związany z przebywaniem w zupełnie nowym otoczeniu. Może to być tak proste, jak śniadanie w godz. 8.00-9.00, przejazd autobusem w godz. 9.00-9.30, zwiedzanie w godz. 9.30-12.30, obiad w godz. 12.30, przerwa w podróży w godz. 13.30 itd.</w:t>
      </w:r>
    </w:p>
    <w:p w:rsidR="008A5EB6" w:rsidRPr="00B700A0" w:rsidRDefault="008A5EB6" w:rsidP="00695AE0">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Stwórzcie rodzinny system obserwacyjny: Innym sposobem na zaplanowanie bezpiecznych wakacji jest stworzenie rodzinnego systemu nadzoru, który pomoże zmniejszyć stres i niepokój rodziców i innych członków rodziny. Jedna osoba, która w danym momencie będzie sprawować indywidualny nadzór nad dzieckiem i będzie się zmieniać w trakcie podróży, pomoże zapewnić dziecku bezpieczeństwo, a Tobie spokój ducha. Taka forma współpracy pozwoli wszystkim na łatwe i bezstresowe podróżowanie przez cały czas trwania wycieczki.</w:t>
      </w:r>
    </w:p>
    <w:p w:rsidR="008A5EB6" w:rsidRPr="00B700A0" w:rsidRDefault="008A5EB6" w:rsidP="00695AE0">
      <w:pPr>
        <w:shd w:val="clear" w:color="auto" w:fill="FFFFFF"/>
        <w:spacing w:before="280" w:after="280" w:line="240" w:lineRule="auto"/>
        <w:rPr>
          <w:rFonts w:ascii="Times New Roman" w:hAnsi="Times New Roman" w:cs="Times New Roman"/>
          <w:sz w:val="28"/>
          <w:szCs w:val="28"/>
        </w:rPr>
      </w:pPr>
      <w:r w:rsidRPr="00B700A0">
        <w:rPr>
          <w:rFonts w:ascii="Times New Roman" w:hAnsi="Times New Roman" w:cs="Times New Roman"/>
          <w:sz w:val="28"/>
          <w:szCs w:val="28"/>
        </w:rPr>
        <w:t xml:space="preserve">Wzmacniaj pozytywne zachowania: Wzmacniaj pozytywne zachowania za pomocą skromnej nagrody w postaci pochwały, naklejki, małej zabawki lub czegokolwiek innego, co dziecko uzna za motywujące. Rozważ nagrodzenie dziecka specjalną nagrodą na koniec udanej podróży samochodem, lotu lub rejsu! Pamiętaj, aby zauważać momenty, w których dziecko dobrze wykonuje swoją pracę i motywować je nagrodą. Pozytywne zachowania mogą obejmować zapinanie pasów bezpieczeństwa, ciche czytanie lub dzielenie się z innymi.  </w:t>
      </w:r>
    </w:p>
    <w:p w:rsidR="008A5EB6" w:rsidRPr="00B72CB9" w:rsidRDefault="008A5EB6">
      <w:pPr>
        <w:spacing w:before="120" w:after="120" w:line="360" w:lineRule="auto"/>
        <w:rPr>
          <w:rFonts w:ascii="Times New Roman" w:hAnsi="Times New Roman" w:cs="Times New Roman"/>
          <w:sz w:val="28"/>
          <w:szCs w:val="28"/>
        </w:rPr>
      </w:pPr>
    </w:p>
    <w:p w:rsidR="008A5EB6" w:rsidRPr="00603C28" w:rsidRDefault="008A5EB6">
      <w:pPr>
        <w:spacing w:before="120" w:after="120" w:line="360" w:lineRule="auto"/>
        <w:rPr>
          <w:rFonts w:ascii="Times New Roman" w:hAnsi="Times New Roman" w:cs="Times New Roman"/>
          <w:b/>
          <w:sz w:val="28"/>
          <w:szCs w:val="28"/>
          <w:lang w:val="en-US"/>
        </w:rPr>
      </w:pPr>
      <w:r w:rsidRPr="00603C28">
        <w:rPr>
          <w:rFonts w:ascii="Times New Roman" w:hAnsi="Times New Roman" w:cs="Times New Roman"/>
          <w:b/>
          <w:sz w:val="28"/>
          <w:szCs w:val="28"/>
          <w:lang w:val="en-US"/>
        </w:rPr>
        <w:t>Referencje:</w:t>
      </w:r>
    </w:p>
    <w:p w:rsidR="008A5EB6" w:rsidRPr="00B72CB9"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American Psychiatric Association, (2013). Diagnostic and statistical manual of mental disorders-5 [DSM-5]. </w:t>
      </w:r>
      <w:smartTag w:uri="urn:schemas-microsoft-com:office:smarttags" w:element="City">
        <w:r w:rsidRPr="00B72CB9">
          <w:rPr>
            <w:rFonts w:ascii="Times New Roman" w:hAnsi="Times New Roman" w:cs="Times New Roman"/>
            <w:sz w:val="28"/>
            <w:szCs w:val="28"/>
            <w:lang w:val="en-US"/>
          </w:rPr>
          <w:t>Arlington</w:t>
        </w:r>
      </w:smartTag>
      <w:r w:rsidRPr="00B72CB9">
        <w:rPr>
          <w:rFonts w:ascii="Times New Roman" w:hAnsi="Times New Roman" w:cs="Times New Roman"/>
          <w:sz w:val="28"/>
          <w:szCs w:val="28"/>
          <w:lang w:val="en-US"/>
        </w:rPr>
        <w:t>: American Psychiatric Association</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Angell, M. E., Nicholson, J. K., </w:t>
      </w:r>
      <w:smartTag w:uri="urn:schemas-microsoft-com:office:smarttags" w:element="City">
        <w:r w:rsidRPr="00B700A0">
          <w:rPr>
            <w:rFonts w:ascii="Times New Roman" w:hAnsi="Times New Roman" w:cs="Times New Roman"/>
            <w:sz w:val="28"/>
            <w:szCs w:val="28"/>
            <w:lang w:val="en-US"/>
          </w:rPr>
          <w:t>Watts</w:t>
        </w:r>
      </w:smartTag>
      <w:r w:rsidRPr="00B700A0">
        <w:rPr>
          <w:rFonts w:ascii="Times New Roman" w:hAnsi="Times New Roman" w:cs="Times New Roman"/>
          <w:sz w:val="28"/>
          <w:szCs w:val="28"/>
          <w:lang w:val="en-US"/>
        </w:rPr>
        <w:t>, E. H., &amp; Blum, C. (2011). “Using a Multicomponent Adapted Power Card Strategy to Decrease Latency During Interactivity Transitions for Three Children with Developmental Disabilities.” Focus on Autism and Other Developmental Disabilities, 20(10): 1-12.</w:t>
      </w:r>
    </w:p>
    <w:p w:rsidR="008A5EB6" w:rsidRPr="00B72CB9"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Ayres K. M. (2005). Comparison of Video Priming Techniques for Children with Autism. </w:t>
      </w:r>
      <w:r w:rsidRPr="00B72CB9">
        <w:rPr>
          <w:rFonts w:ascii="Times New Roman" w:hAnsi="Times New Roman" w:cs="Times New Roman"/>
          <w:sz w:val="28"/>
          <w:szCs w:val="28"/>
          <w:lang w:val="en-US"/>
        </w:rPr>
        <w:t>Unpublished doctoral dissertation, The University of Georgia, Georgia.</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Bainbridge, N., &amp; Myles, B. S. (1999). “The Use of Priming to Introduce Toilet Training to a Child with Autism.” Focus on Autism and Other Developmental Disabilities, 14(2): 106-109.</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Bakkaloğlu, H. (2009). Geçiş. Zihin Engelliler ve Eğitimleri. </w:t>
      </w:r>
      <w:smartTag w:uri="urn:schemas-microsoft-com:office:smarttags" w:element="City">
        <w:r w:rsidRPr="00B700A0">
          <w:rPr>
            <w:rFonts w:ascii="Times New Roman" w:hAnsi="Times New Roman" w:cs="Times New Roman"/>
            <w:sz w:val="28"/>
            <w:szCs w:val="28"/>
            <w:lang w:val="en-US"/>
          </w:rPr>
          <w:t>Ankara</w:t>
        </w:r>
      </w:smartTag>
      <w:r w:rsidRPr="00B700A0">
        <w:rPr>
          <w:rFonts w:ascii="Times New Roman" w:hAnsi="Times New Roman" w:cs="Times New Roman"/>
          <w:sz w:val="28"/>
          <w:szCs w:val="28"/>
          <w:lang w:val="en-US"/>
        </w:rPr>
        <w:t>: Kök Yayıncılık.</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Banda, D. R., &amp; Grimmett, E. (2008). “Enhancing Social and Transition Behaviors of Persons with Autism through Activity Schedules: A Review.” Education and Training in Developmental Disabilities, 43(3): 324-333.</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Banda, D. R., &amp; Kubina Jr, R. M. (2006). “The Effects of a High-Probability Request Sequencing Technique in Enhancing Transition Behaviors.” Education and Treatment of Children, 29(3): 507-516.</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Berger, D. (2016). Teaching independent behavior with activity schedule to children with autism. on 01.06.2016  http://www.bergerlearning.</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Berkson, B., &amp; Tupa, M. (2000). “Early Development of Stereotyped and SelfInjurious Behaviors.” Journal of Early Intervention, 23(1): 1-19.</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Birkan, B. (2011). “Otizmli Çocuklara Konuşma Becerilerinin Öğretimi: Replikli Öğretim.” </w:t>
      </w:r>
      <w:smartTag w:uri="urn:schemas-microsoft-com:office:smarttags" w:element="City">
        <w:r w:rsidRPr="00B700A0">
          <w:rPr>
            <w:rFonts w:ascii="Times New Roman" w:hAnsi="Times New Roman" w:cs="Times New Roman"/>
            <w:sz w:val="28"/>
            <w:szCs w:val="28"/>
            <w:lang w:val="en-US"/>
          </w:rPr>
          <w:t>Ankara</w:t>
        </w:r>
      </w:smartTag>
      <w:r w:rsidRPr="00B700A0">
        <w:rPr>
          <w:rFonts w:ascii="Times New Roman" w:hAnsi="Times New Roman" w:cs="Times New Roman"/>
          <w:sz w:val="28"/>
          <w:szCs w:val="28"/>
          <w:lang w:val="en-US"/>
        </w:rPr>
        <w:t xml:space="preserve"> Üniversitesi Eğitim Bilimleri Fakültesi Özel Eğitim Dergisi, 12(01): 57-69.</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Bishop, S. L., Richler, J., &amp; Lord, C. (2006). “Restricted and Repetitive Behaviors and Nonverbal IQ in Children with Autism Spectrum Disorders.” Child Neuropsychology, 12(4-5): 247-267.</w:t>
      </w:r>
    </w:p>
    <w:p w:rsidR="008A5EB6" w:rsidRPr="00B72CB9"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Bryan, L. C., &amp; Gast, D. L. (2000). “Teaching On-Task And On-Schedule Behaviors to High-Functioning Children With Autism via Picture Activity Schedules.” </w:t>
      </w:r>
      <w:r w:rsidRPr="00B72CB9">
        <w:rPr>
          <w:rFonts w:ascii="Times New Roman" w:hAnsi="Times New Roman" w:cs="Times New Roman"/>
          <w:sz w:val="28"/>
          <w:szCs w:val="28"/>
          <w:lang w:val="en-US"/>
        </w:rPr>
        <w:t>Journal of Autism and Developmental Disorders, 30(6): 553-567.</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Cihak, D. F. (2011). “Comparing Pictorial and Video Modeling Activity Schedules During Transitions for Students with Autism Spectrum Disorders.” Research in Autism Spectrum Disorders, 5(1): 433-441.</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Erbaş, D., &amp; Yücesoy-Özkan, Ş. (2010). Problem davranışları azaltmada olumlu davranışsal destek uygulamaları: Aile ve öğretmen eğitimi el kitabı. </w:t>
      </w:r>
      <w:smartTag w:uri="urn:schemas-microsoft-com:office:smarttags" w:element="City">
        <w:r w:rsidRPr="00B700A0">
          <w:rPr>
            <w:rFonts w:ascii="Times New Roman" w:hAnsi="Times New Roman" w:cs="Times New Roman"/>
            <w:sz w:val="28"/>
            <w:szCs w:val="28"/>
            <w:lang w:val="en-US"/>
          </w:rPr>
          <w:t>Ankara</w:t>
        </w:r>
      </w:smartTag>
      <w:r w:rsidRPr="00B700A0">
        <w:rPr>
          <w:rFonts w:ascii="Times New Roman" w:hAnsi="Times New Roman" w:cs="Times New Roman"/>
          <w:sz w:val="28"/>
          <w:szCs w:val="28"/>
          <w:lang w:val="en-US"/>
        </w:rPr>
        <w:t>: Maya Akademi.</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Ergin, E. (2016). Kaynaştırma Uygulamaları Yürütülen Okul Öncesi Sınıflarda Sınıf İçi Geçişlerin Kolaylaştırılması. Yayınlanmamış yüksek lisans tezi, Ankara Üniversitesi Eğitim Bilimleri Enstitüsü, </w:t>
      </w:r>
      <w:smartTag w:uri="urn:schemas-microsoft-com:office:smarttags" w:element="City">
        <w:r w:rsidRPr="00B700A0">
          <w:rPr>
            <w:rFonts w:ascii="Times New Roman" w:hAnsi="Times New Roman" w:cs="Times New Roman"/>
            <w:sz w:val="28"/>
            <w:szCs w:val="28"/>
            <w:lang w:val="en-US"/>
          </w:rPr>
          <w:t>Ankara</w:t>
        </w:r>
      </w:smartTag>
      <w:r w:rsidRPr="00B700A0">
        <w:rPr>
          <w:rFonts w:ascii="Times New Roman" w:hAnsi="Times New Roman" w:cs="Times New Roman"/>
          <w:sz w:val="28"/>
          <w:szCs w:val="28"/>
          <w:lang w:val="en-US"/>
        </w:rPr>
        <w:t>.</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Gengoux, G. W. (2015). “Priming for Social Activities: Effects on Interactions between Children with Autism and Typically Developing Peers.” Journal of Positive Behavior Interventions, 17(3): 181-192.</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Graber-Juhnke, A. (2015). The Effect of a Transition Song on the Length of Transitions among Children with Autism Spectrum Disorder. Unpublished doctoral dissertation, </w:t>
      </w:r>
      <w:smartTag w:uri="urn:schemas-microsoft-com:office:smarttags" w:element="City">
        <w:smartTag w:uri="urn:schemas-microsoft-com:office:smarttags" w:element="City">
          <w:r w:rsidRPr="00B700A0">
            <w:rPr>
              <w:rFonts w:ascii="Times New Roman" w:hAnsi="Times New Roman" w:cs="Times New Roman"/>
              <w:sz w:val="28"/>
              <w:szCs w:val="28"/>
              <w:lang w:val="en-US"/>
            </w:rPr>
            <w:t>University of Kansas</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Kansas</w:t>
          </w:r>
        </w:smartTag>
      </w:smartTag>
      <w:r w:rsidRPr="00B700A0">
        <w:rPr>
          <w:rFonts w:ascii="Times New Roman" w:hAnsi="Times New Roman" w:cs="Times New Roman"/>
          <w:sz w:val="28"/>
          <w:szCs w:val="28"/>
          <w:lang w:val="en-US"/>
        </w:rPr>
        <w:t>.</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Hume, K. (2008). Transitioning between Activities: Online Training Module. In </w:t>
      </w:r>
      <w:smartTag w:uri="urn:schemas-microsoft-com:office:smarttags" w:element="City">
        <w:smartTag w:uri="urn:schemas-microsoft-com:office:smarttags" w:element="City">
          <w:r w:rsidRPr="00B700A0">
            <w:rPr>
              <w:rFonts w:ascii="Times New Roman" w:hAnsi="Times New Roman" w:cs="Times New Roman"/>
              <w:sz w:val="28"/>
              <w:szCs w:val="28"/>
              <w:lang w:val="en-US"/>
            </w:rPr>
            <w:t>Ohio</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Center</w:t>
          </w:r>
        </w:smartTag>
      </w:smartTag>
      <w:r w:rsidRPr="00B700A0">
        <w:rPr>
          <w:rFonts w:ascii="Times New Roman" w:hAnsi="Times New Roman" w:cs="Times New Roman"/>
          <w:sz w:val="28"/>
          <w:szCs w:val="28"/>
          <w:lang w:val="en-US"/>
        </w:rPr>
        <w:t xml:space="preserve"> for Autism and Low Incidence (OCALI), Autism Internet Modules, www.autisminternetmodules.org. </w:t>
      </w:r>
      <w:smartTag w:uri="urn:schemas-microsoft-com:office:smarttags" w:element="City">
        <w:smartTag w:uri="urn:schemas-microsoft-com:office:smarttags" w:element="City">
          <w:r w:rsidRPr="00B700A0">
            <w:rPr>
              <w:rFonts w:ascii="Times New Roman" w:hAnsi="Times New Roman" w:cs="Times New Roman"/>
              <w:sz w:val="28"/>
              <w:szCs w:val="28"/>
              <w:lang w:val="en-US"/>
            </w:rPr>
            <w:t>Columbus</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OH</w:t>
          </w:r>
        </w:smartTag>
      </w:smartTag>
      <w:r w:rsidRPr="00B700A0">
        <w:rPr>
          <w:rFonts w:ascii="Times New Roman" w:hAnsi="Times New Roman" w:cs="Times New Roman"/>
          <w:sz w:val="28"/>
          <w:szCs w:val="28"/>
          <w:lang w:val="en-US"/>
        </w:rPr>
        <w:t>: OCALI.</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Hume, K. (2013). Visual Supports (VS) Fact Sheet. Chapel Hill: The University of North Carolina, Frank Porter Graham Child Development Institute, The  </w:t>
      </w:r>
      <w:smartTag w:uri="urn:schemas-microsoft-com:office:smarttags" w:element="City">
        <w:smartTag w:uri="urn:schemas-microsoft-com:office:smarttags" w:element="City">
          <w:r w:rsidRPr="00B700A0">
            <w:rPr>
              <w:rFonts w:ascii="Times New Roman" w:hAnsi="Times New Roman" w:cs="Times New Roman"/>
              <w:sz w:val="28"/>
              <w:szCs w:val="28"/>
              <w:lang w:val="en-US"/>
            </w:rPr>
            <w:t>National</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Professional</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Development</w:t>
          </w:r>
        </w:smartTag>
        <w:r w:rsidRPr="00B700A0">
          <w:rPr>
            <w:rFonts w:ascii="Times New Roman" w:hAnsi="Times New Roman" w:cs="Times New Roman"/>
            <w:sz w:val="28"/>
            <w:szCs w:val="28"/>
            <w:lang w:val="en-US"/>
          </w:rPr>
          <w:t xml:space="preserve"> </w:t>
        </w:r>
        <w:smartTag w:uri="urn:schemas-microsoft-com:office:smarttags" w:element="City">
          <w:r w:rsidRPr="00B700A0">
            <w:rPr>
              <w:rFonts w:ascii="Times New Roman" w:hAnsi="Times New Roman" w:cs="Times New Roman"/>
              <w:sz w:val="28"/>
              <w:szCs w:val="28"/>
              <w:lang w:val="en-US"/>
            </w:rPr>
            <w:t>Center</w:t>
          </w:r>
        </w:smartTag>
      </w:smartTag>
      <w:r w:rsidRPr="00B700A0">
        <w:rPr>
          <w:rFonts w:ascii="Times New Roman" w:hAnsi="Times New Roman" w:cs="Times New Roman"/>
          <w:sz w:val="28"/>
          <w:szCs w:val="28"/>
          <w:lang w:val="en-US"/>
        </w:rPr>
        <w:t xml:space="preserve"> on Autism Spectrum Disorders.</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Hume, K., Sreckovic, M., Snyder, K., &amp; Carnahan, C. R. (2014). “Smooth Transitions: Helping Students with Autism Spectrum Disorder Navigate the School Day.” Teaching Exceptional Children, 47(1): 35-45.</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Hume, K., Wong, C., Plavnick, J., &amp; Schultz, T. (2014). Use of Visual Supports with Young Children with Autism Spectrum Disorder. Handbook of Early Intervention for Autism Spectrum Disorders: Research, Policy, and Practice. </w:t>
      </w:r>
      <w:smartTag w:uri="urn:schemas-microsoft-com:office:smarttags" w:element="City">
        <w:r w:rsidRPr="00B700A0">
          <w:rPr>
            <w:rFonts w:ascii="Times New Roman" w:hAnsi="Times New Roman" w:cs="Times New Roman"/>
            <w:sz w:val="28"/>
            <w:szCs w:val="28"/>
            <w:lang w:val="en-US"/>
          </w:rPr>
          <w:t>New York</w:t>
        </w:r>
      </w:smartTag>
      <w:r w:rsidRPr="00B700A0">
        <w:rPr>
          <w:rFonts w:ascii="Times New Roman" w:hAnsi="Times New Roman" w:cs="Times New Roman"/>
          <w:sz w:val="28"/>
          <w:szCs w:val="28"/>
          <w:lang w:val="en-US"/>
        </w:rPr>
        <w:t>. Springer</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Krantz, P. J., &amp; McClannahan, L. E. (2014). Picture Activity Schedules. Handbook of Early Intervention for Autism Spectrum Disorders: Research, Policy, and Practice. </w:t>
      </w:r>
      <w:smartTag w:uri="urn:schemas-microsoft-com:office:smarttags" w:element="City">
        <w:r w:rsidRPr="00B700A0">
          <w:rPr>
            <w:rFonts w:ascii="Times New Roman" w:hAnsi="Times New Roman" w:cs="Times New Roman"/>
            <w:sz w:val="28"/>
            <w:szCs w:val="28"/>
            <w:lang w:val="en-US"/>
          </w:rPr>
          <w:t>New York</w:t>
        </w:r>
      </w:smartTag>
      <w:r w:rsidRPr="00B700A0">
        <w:rPr>
          <w:rFonts w:ascii="Times New Roman" w:hAnsi="Times New Roman" w:cs="Times New Roman"/>
          <w:sz w:val="28"/>
          <w:szCs w:val="28"/>
          <w:lang w:val="en-US"/>
        </w:rPr>
        <w:t>: Springer</w:t>
      </w:r>
    </w:p>
    <w:p w:rsidR="008A5EB6" w:rsidRPr="00B72CB9"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Lequia, J., Wilkerson, K. L., Kim, S., &amp; Lyons, G. L. (2015). “Improving Transition Behaviors in Students with Autism Spectrum Disorders a Comprehensive Evaluation of Interventions in Educational Settings.” </w:t>
      </w:r>
      <w:r w:rsidRPr="00B72CB9">
        <w:rPr>
          <w:rFonts w:ascii="Times New Roman" w:hAnsi="Times New Roman" w:cs="Times New Roman"/>
          <w:sz w:val="28"/>
          <w:szCs w:val="28"/>
          <w:lang w:val="en-US"/>
        </w:rPr>
        <w:t>Journal of Positive Behavior Interventions, 17(3): 146-158.</w:t>
      </w:r>
    </w:p>
    <w:p w:rsidR="008A5EB6" w:rsidRPr="00B700A0" w:rsidRDefault="008A5EB6">
      <w:pPr>
        <w:spacing w:before="120" w:after="120" w:line="360" w:lineRule="auto"/>
        <w:rPr>
          <w:rFonts w:ascii="Times New Roman" w:hAnsi="Times New Roman" w:cs="Times New Roman"/>
          <w:sz w:val="28"/>
          <w:szCs w:val="28"/>
          <w:lang w:val="en-US"/>
        </w:rPr>
      </w:pPr>
      <w:r w:rsidRPr="00B700A0">
        <w:rPr>
          <w:rFonts w:ascii="Times New Roman" w:hAnsi="Times New Roman" w:cs="Times New Roman"/>
          <w:sz w:val="28"/>
          <w:szCs w:val="28"/>
          <w:lang w:val="en-US"/>
        </w:rPr>
        <w:t xml:space="preserve">Murdock, L. C., &amp; </w:t>
      </w:r>
      <w:smartTag w:uri="urn:schemas-microsoft-com:office:smarttags" w:element="City">
        <w:r w:rsidRPr="00B700A0">
          <w:rPr>
            <w:rFonts w:ascii="Times New Roman" w:hAnsi="Times New Roman" w:cs="Times New Roman"/>
            <w:sz w:val="28"/>
            <w:szCs w:val="28"/>
            <w:lang w:val="en-US"/>
          </w:rPr>
          <w:t>Hobbs</w:t>
        </w:r>
      </w:smartTag>
      <w:r w:rsidRPr="00B700A0">
        <w:rPr>
          <w:rFonts w:ascii="Times New Roman" w:hAnsi="Times New Roman" w:cs="Times New Roman"/>
          <w:sz w:val="28"/>
          <w:szCs w:val="28"/>
          <w:lang w:val="en-US"/>
        </w:rPr>
        <w:t>, J. Q. (2011). “Tell Me What You Did Today: A Visual Cueing Strategy for Children with ASD.” Focus on Autism and Other Developmental Disabilities, 26(3): 162-172.</w:t>
      </w:r>
    </w:p>
    <w:p w:rsidR="008A5EB6" w:rsidRPr="00B700A0" w:rsidRDefault="008A5EB6">
      <w:pPr>
        <w:spacing w:before="120" w:after="120" w:line="360" w:lineRule="auto"/>
        <w:jc w:val="both"/>
        <w:rPr>
          <w:rFonts w:ascii="Times New Roman" w:hAnsi="Times New Roman" w:cs="Times New Roman"/>
          <w:sz w:val="28"/>
          <w:szCs w:val="28"/>
          <w:lang w:val="en-US"/>
        </w:rPr>
      </w:pPr>
      <w:hyperlink r:id="rId36" w:history="1">
        <w:r w:rsidRPr="00B700A0">
          <w:rPr>
            <w:rStyle w:val="Hyperlink"/>
            <w:rFonts w:ascii="Times New Roman" w:hAnsi="Times New Roman"/>
            <w:sz w:val="28"/>
            <w:szCs w:val="28"/>
            <w:lang w:val="en-US"/>
          </w:rPr>
          <w:t>https://www.timetimer.com/blogs/news/using-visual-schedules-to-support-students-with-autism</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37" w:history="1">
        <w:r w:rsidRPr="00B700A0">
          <w:rPr>
            <w:rStyle w:val="Hyperlink"/>
            <w:rFonts w:ascii="Times New Roman" w:hAnsi="Times New Roman"/>
            <w:sz w:val="28"/>
            <w:szCs w:val="28"/>
            <w:lang w:val="en-US"/>
          </w:rPr>
          <w:t>https://www.timetimer.com/pages/autism</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38" w:history="1">
        <w:r w:rsidRPr="00B700A0">
          <w:rPr>
            <w:rStyle w:val="Hyperlink"/>
            <w:rFonts w:ascii="Times New Roman" w:hAnsi="Times New Roman"/>
            <w:sz w:val="28"/>
            <w:szCs w:val="28"/>
            <w:lang w:val="en-US"/>
          </w:rPr>
          <w:t>https://www.autismparentingmagazine.com/visual-timer-benefits/</w:t>
        </w:r>
      </w:hyperlink>
      <w:r w:rsidRPr="00B700A0">
        <w:rPr>
          <w:rFonts w:ascii="Times New Roman" w:hAnsi="Times New Roman" w:cs="Times New Roman"/>
          <w:sz w:val="28"/>
          <w:szCs w:val="28"/>
          <w:lang w:val="en-US"/>
        </w:rPr>
        <w:t xml:space="preserve"> </w:t>
      </w:r>
    </w:p>
    <w:p w:rsidR="008A5EB6" w:rsidRPr="00B700A0" w:rsidRDefault="008A5EB6">
      <w:pPr>
        <w:spacing w:before="120" w:after="120" w:line="360" w:lineRule="auto"/>
        <w:jc w:val="both"/>
        <w:rPr>
          <w:rFonts w:ascii="Times New Roman" w:hAnsi="Times New Roman" w:cs="Times New Roman"/>
          <w:sz w:val="28"/>
          <w:szCs w:val="28"/>
          <w:lang w:val="en-US"/>
        </w:rPr>
      </w:pPr>
      <w:hyperlink r:id="rId39" w:history="1">
        <w:r w:rsidRPr="00B700A0">
          <w:rPr>
            <w:rStyle w:val="Hyperlink"/>
            <w:rFonts w:ascii="Times New Roman" w:hAnsi="Times New Roman"/>
            <w:sz w:val="28"/>
            <w:szCs w:val="28"/>
            <w:lang w:val="en-US"/>
          </w:rPr>
          <w:t>https://suelarkey.com.au/using-time-timers-for-students-with-autism/</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0" w:history="1">
        <w:r w:rsidRPr="00B700A0">
          <w:rPr>
            <w:rStyle w:val="Hyperlink"/>
            <w:rFonts w:ascii="Times New Roman" w:hAnsi="Times New Roman"/>
            <w:sz w:val="28"/>
            <w:szCs w:val="28"/>
            <w:lang w:val="en-US"/>
          </w:rPr>
          <w:t>https://tacanow.org/family-resources/traveling-with-your-children-with-asd/</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1" w:history="1">
        <w:r w:rsidRPr="00B700A0">
          <w:rPr>
            <w:rStyle w:val="Hyperlink"/>
            <w:rFonts w:ascii="Times New Roman" w:hAnsi="Times New Roman"/>
            <w:sz w:val="28"/>
            <w:szCs w:val="28"/>
            <w:lang w:val="en-US"/>
          </w:rPr>
          <w:t>https://dergipark.org.tr/tr/download/article-file/482019</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2" w:history="1">
        <w:r w:rsidRPr="00B700A0">
          <w:rPr>
            <w:rStyle w:val="Hyperlink"/>
            <w:rFonts w:ascii="Times New Roman" w:hAnsi="Times New Roman"/>
            <w:sz w:val="28"/>
            <w:szCs w:val="28"/>
            <w:lang w:val="en-US"/>
          </w:rPr>
          <w:t>https://www.nymetroparents.com/article/autismate-app-for-kids-and-adults-with-autism</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3" w:history="1">
        <w:r w:rsidRPr="00B700A0">
          <w:rPr>
            <w:rStyle w:val="Hyperlink"/>
            <w:rFonts w:ascii="Times New Roman" w:hAnsi="Times New Roman"/>
            <w:sz w:val="28"/>
            <w:szCs w:val="28"/>
            <w:lang w:val="en-US"/>
          </w:rPr>
          <w:t>https://venturebeat.com/2013/01/29/autismate-ipad-app-therapy/</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4" w:anchor="?platform=ipad" w:history="1">
        <w:r w:rsidRPr="00B700A0">
          <w:rPr>
            <w:rStyle w:val="Hyperlink"/>
            <w:rFonts w:ascii="Times New Roman" w:hAnsi="Times New Roman"/>
            <w:sz w:val="28"/>
            <w:szCs w:val="28"/>
            <w:lang w:val="en-US"/>
          </w:rPr>
          <w:t>https://apps.apple.com/us/app/ice4autism/id969601780#?platform=ipad</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5" w:history="1">
        <w:r w:rsidRPr="00B700A0">
          <w:rPr>
            <w:rStyle w:val="Hyperlink"/>
            <w:rFonts w:ascii="Times New Roman" w:hAnsi="Times New Roman"/>
            <w:sz w:val="28"/>
            <w:szCs w:val="28"/>
            <w:lang w:val="en-US"/>
          </w:rPr>
          <w:t>https://www.linkedin.com/pulse/ice4autism-mobile-app-can-improve-emergency-care-people-wanda-refaely</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6" w:history="1">
        <w:r w:rsidRPr="00B700A0">
          <w:rPr>
            <w:rStyle w:val="Hyperlink"/>
            <w:rFonts w:ascii="Times New Roman" w:hAnsi="Times New Roman"/>
            <w:sz w:val="28"/>
            <w:szCs w:val="28"/>
            <w:lang w:val="en-US"/>
          </w:rPr>
          <w:t>https://www.autismspeaks.org/sites/default/files/201808/family_wandering_emergency_plan_0.pdf</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7" w:history="1">
        <w:r w:rsidRPr="00B700A0">
          <w:rPr>
            <w:rStyle w:val="Hyperlink"/>
            <w:rFonts w:ascii="Times New Roman" w:hAnsi="Times New Roman"/>
            <w:sz w:val="28"/>
            <w:szCs w:val="28"/>
            <w:lang w:val="en-US"/>
          </w:rPr>
          <w:t>https://www.autismspeaks.org/wandering-prevention-resources</w:t>
        </w:r>
      </w:hyperlink>
    </w:p>
    <w:p w:rsidR="008A5EB6" w:rsidRPr="00B700A0" w:rsidRDefault="008A5EB6">
      <w:pPr>
        <w:spacing w:before="120" w:after="120" w:line="360" w:lineRule="auto"/>
        <w:jc w:val="both"/>
        <w:rPr>
          <w:rFonts w:ascii="Times New Roman" w:hAnsi="Times New Roman" w:cs="Times New Roman"/>
          <w:sz w:val="28"/>
          <w:szCs w:val="28"/>
          <w:lang w:val="en-US"/>
        </w:rPr>
      </w:pPr>
      <w:hyperlink r:id="rId48" w:history="1">
        <w:r w:rsidRPr="00B700A0">
          <w:rPr>
            <w:rStyle w:val="Hyperlink"/>
            <w:rFonts w:ascii="Times New Roman" w:hAnsi="Times New Roman"/>
            <w:sz w:val="28"/>
            <w:szCs w:val="28"/>
            <w:lang w:val="en-US"/>
          </w:rPr>
          <w:t>https://autismtravel.com/2022/01/19/lets-fly-air-travel-tips/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49">
        <w:r w:rsidRPr="00B700A0">
          <w:rPr>
            <w:rFonts w:ascii="Times New Roman" w:hAnsi="Times New Roman" w:cs="Times New Roman"/>
            <w:color w:val="0000FF"/>
            <w:sz w:val="28"/>
            <w:szCs w:val="28"/>
            <w:u w:val="single"/>
            <w:lang w:val="en-US"/>
          </w:rPr>
          <w:t>https://mashable.com/article/autism-apps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0">
        <w:r w:rsidRPr="00B700A0">
          <w:rPr>
            <w:rFonts w:ascii="Times New Roman" w:hAnsi="Times New Roman" w:cs="Times New Roman"/>
            <w:color w:val="0000FF"/>
            <w:sz w:val="28"/>
            <w:szCs w:val="28"/>
            <w:u w:val="single"/>
            <w:lang w:val="en-US"/>
          </w:rPr>
          <w:t>https://www.autismspeaks.org/sites/default/files/SC_ATN%20Visual%20Schedule%20Topic%20Flyer_083120_v6.pdf</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1">
        <w:r w:rsidRPr="00B700A0">
          <w:rPr>
            <w:rFonts w:ascii="Times New Roman" w:hAnsi="Times New Roman" w:cs="Times New Roman"/>
            <w:color w:val="0000FF"/>
            <w:sz w:val="28"/>
            <w:szCs w:val="28"/>
            <w:u w:val="single"/>
            <w:lang w:val="en-US"/>
          </w:rPr>
          <w:t>https://autismtravel.com/category/tips/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2">
        <w:r w:rsidRPr="00B700A0">
          <w:rPr>
            <w:rFonts w:ascii="Times New Roman" w:hAnsi="Times New Roman" w:cs="Times New Roman"/>
            <w:color w:val="0000FF"/>
            <w:sz w:val="28"/>
            <w:szCs w:val="28"/>
            <w:u w:val="single"/>
            <w:lang w:val="en-US"/>
          </w:rPr>
          <w:t>https://autismtravel.com/2019/10/04/holiday-travel/</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3">
        <w:r w:rsidRPr="00B700A0">
          <w:rPr>
            <w:rFonts w:ascii="Times New Roman" w:hAnsi="Times New Roman" w:cs="Times New Roman"/>
            <w:color w:val="0000FF"/>
            <w:sz w:val="28"/>
            <w:szCs w:val="28"/>
            <w:u w:val="single"/>
            <w:lang w:val="en-US"/>
          </w:rPr>
          <w:t>https://autismtravel.com/wpcontent/uploads/sites/2/2019/04/WhatToExpect_AutismAwareness_Apr2019.pdf</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4">
        <w:r w:rsidRPr="00B700A0">
          <w:rPr>
            <w:rFonts w:ascii="Times New Roman" w:hAnsi="Times New Roman" w:cs="Times New Roman"/>
            <w:color w:val="0000FF"/>
            <w:sz w:val="28"/>
            <w:szCs w:val="28"/>
            <w:u w:val="single"/>
            <w:lang w:val="en-US"/>
          </w:rPr>
          <w:t>https://autismtravel.com/2022/01/19/lets-fly-air-travel-tips/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5">
        <w:r w:rsidRPr="00B700A0">
          <w:rPr>
            <w:rFonts w:ascii="Times New Roman" w:hAnsi="Times New Roman" w:cs="Times New Roman"/>
            <w:color w:val="0000FF"/>
            <w:sz w:val="28"/>
            <w:szCs w:val="28"/>
            <w:u w:val="single"/>
            <w:lang w:val="en-US"/>
          </w:rPr>
          <w:t>https://www.oliverstravels.com/blog/accessible-travel/</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6">
        <w:r w:rsidRPr="00B700A0">
          <w:rPr>
            <w:rFonts w:ascii="Times New Roman" w:hAnsi="Times New Roman" w:cs="Times New Roman"/>
            <w:color w:val="0000FF"/>
            <w:sz w:val="28"/>
            <w:szCs w:val="28"/>
            <w:u w:val="single"/>
            <w:lang w:val="en-US"/>
          </w:rPr>
          <w:t>https://www.autismspeaks.org/blog/tips-holiday-travel</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7">
        <w:r w:rsidRPr="00B700A0">
          <w:rPr>
            <w:rFonts w:ascii="Times New Roman" w:hAnsi="Times New Roman" w:cs="Times New Roman"/>
            <w:color w:val="0000FF"/>
            <w:sz w:val="28"/>
            <w:szCs w:val="28"/>
            <w:u w:val="single"/>
            <w:lang w:val="en-US"/>
          </w:rPr>
          <w:t>https://www.autismparentingmagazine.com/best-autism-apps/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8">
        <w:r w:rsidRPr="00B700A0">
          <w:rPr>
            <w:rFonts w:ascii="Times New Roman" w:hAnsi="Times New Roman" w:cs="Times New Roman"/>
            <w:color w:val="0000FF"/>
            <w:sz w:val="28"/>
            <w:szCs w:val="28"/>
            <w:u w:val="single"/>
            <w:lang w:val="en-US"/>
          </w:rPr>
          <w:t>https://www.autismspeaks.org/traveling-autism</w:t>
        </w:r>
      </w:hyperlink>
      <w:r w:rsidRPr="00B700A0">
        <w:rPr>
          <w:rFonts w:ascii="Times New Roman" w:hAnsi="Times New Roman" w:cs="Times New Roman"/>
          <w:sz w:val="28"/>
          <w:szCs w:val="28"/>
          <w:u w:val="single"/>
          <w:lang w:val="en-US"/>
        </w:rPr>
        <w:t xml:space="preserve"> </w:t>
      </w: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59">
        <w:r w:rsidRPr="00B700A0">
          <w:rPr>
            <w:rFonts w:ascii="Times New Roman" w:hAnsi="Times New Roman" w:cs="Times New Roman"/>
            <w:color w:val="0000FF"/>
            <w:sz w:val="28"/>
            <w:szCs w:val="28"/>
            <w:u w:val="single"/>
            <w:lang w:val="en-US"/>
          </w:rPr>
          <w:t>http://content.time.com/time/specials/packages/article/0,28804,1893554_1893556_1893538,00.html</w:t>
        </w:r>
      </w:hyperlink>
      <w:r w:rsidRPr="00B700A0">
        <w:rPr>
          <w:rFonts w:ascii="Times New Roman" w:hAnsi="Times New Roman" w:cs="Times New Roman"/>
          <w:sz w:val="28"/>
          <w:szCs w:val="28"/>
          <w:lang w:val="en-US"/>
        </w:rPr>
        <w:t xml:space="preserve"> </w:t>
      </w: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60">
        <w:r w:rsidRPr="00B700A0">
          <w:rPr>
            <w:rFonts w:ascii="Times New Roman" w:hAnsi="Times New Roman" w:cs="Times New Roman"/>
            <w:color w:val="0000FF"/>
            <w:sz w:val="28"/>
            <w:szCs w:val="28"/>
            <w:u w:val="single"/>
            <w:lang w:val="en-US"/>
          </w:rPr>
          <w:t>https://www.autismspeaks.org/expert-opinion/holiday-travel-autism-five-tips-success-road</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61">
        <w:r w:rsidRPr="00B700A0">
          <w:rPr>
            <w:rFonts w:ascii="Times New Roman" w:hAnsi="Times New Roman" w:cs="Times New Roman"/>
            <w:color w:val="0000FF"/>
            <w:sz w:val="28"/>
            <w:szCs w:val="28"/>
            <w:u w:val="single"/>
            <w:lang w:val="en-US"/>
          </w:rPr>
          <w:t>http://card.ufl.edu/resources/visual-supports/</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62">
        <w:r w:rsidRPr="00B700A0">
          <w:rPr>
            <w:rFonts w:ascii="Times New Roman" w:hAnsi="Times New Roman" w:cs="Times New Roman"/>
            <w:color w:val="0000FF"/>
            <w:sz w:val="28"/>
            <w:szCs w:val="28"/>
            <w:u w:val="single"/>
            <w:lang w:val="en-US"/>
          </w:rPr>
          <w:t>https://www.autismspeaks.org/tool-kit/atnair-p-toilet-training-guide</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63">
        <w:r w:rsidRPr="00B700A0">
          <w:rPr>
            <w:rFonts w:ascii="Times New Roman" w:hAnsi="Times New Roman" w:cs="Times New Roman"/>
            <w:color w:val="0000FF"/>
            <w:sz w:val="28"/>
            <w:szCs w:val="28"/>
            <w:u w:val="single"/>
            <w:lang w:val="en-US"/>
          </w:rPr>
          <w:t>https://www.autismspeaks.org/sites/default/files/2018-08/Toilet%20Training%20Guide.pdf</w:t>
        </w:r>
      </w:hyperlink>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hyperlink r:id="rId64">
        <w:r w:rsidRPr="00B700A0">
          <w:rPr>
            <w:rFonts w:ascii="Times New Roman" w:hAnsi="Times New Roman" w:cs="Times New Roman"/>
            <w:color w:val="0000FF"/>
            <w:sz w:val="28"/>
            <w:szCs w:val="28"/>
            <w:u w:val="single"/>
            <w:lang w:val="en-US"/>
          </w:rPr>
          <w:t>https://tacanow.org/family-resources/traveling-with-your-children-with-asd/</w:t>
        </w:r>
      </w:hyperlink>
      <w:r w:rsidRPr="00B700A0">
        <w:rPr>
          <w:rFonts w:ascii="Times New Roman" w:hAnsi="Times New Roman" w:cs="Times New Roman"/>
          <w:sz w:val="28"/>
          <w:szCs w:val="28"/>
          <w:lang w:val="en-US"/>
        </w:rPr>
        <w:t xml:space="preserve"> </w:t>
      </w: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p>
    <w:p w:rsidR="008A5EB6" w:rsidRPr="00B700A0" w:rsidRDefault="008A5EB6">
      <w:pPr>
        <w:pBdr>
          <w:bottom w:val="single" w:sz="6" w:space="1" w:color="000000"/>
        </w:pBdr>
        <w:spacing w:before="120" w:after="120" w:line="360" w:lineRule="auto"/>
        <w:jc w:val="both"/>
        <w:rPr>
          <w:rFonts w:ascii="Times New Roman" w:hAnsi="Times New Roman" w:cs="Times New Roman"/>
          <w:sz w:val="28"/>
          <w:szCs w:val="28"/>
          <w:lang w:val="en-US"/>
        </w:rPr>
      </w:pPr>
    </w:p>
    <w:sectPr w:rsidR="008A5EB6" w:rsidRPr="00B700A0" w:rsidSect="00A110CB">
      <w:pgSz w:w="12240" w:h="15840"/>
      <w:pgMar w:top="1440" w:right="1440" w:bottom="1440" w:left="1440"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E60"/>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04D51B25"/>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nsid w:val="098F5B1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
    <w:nsid w:val="17444044"/>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nsid w:val="20715397"/>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5">
    <w:nsid w:val="220B258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nsid w:val="38D63BFA"/>
    <w:multiLevelType w:val="hybridMultilevel"/>
    <w:tmpl w:val="B3D453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ACA06E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nsid w:val="449539AE"/>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nsid w:val="4AE4558A"/>
    <w:multiLevelType w:val="hybridMultilevel"/>
    <w:tmpl w:val="0C3A6F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4D70129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nsid w:val="4FD271E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FE36D5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nsid w:val="505211E2"/>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
    <w:nsid w:val="535D55C9"/>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5">
    <w:nsid w:val="5A6A6C0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6">
    <w:nsid w:val="7210310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8"/>
  </w:num>
  <w:num w:numId="2">
    <w:abstractNumId w:val="3"/>
  </w:num>
  <w:num w:numId="3">
    <w:abstractNumId w:val="4"/>
  </w:num>
  <w:num w:numId="4">
    <w:abstractNumId w:val="0"/>
  </w:num>
  <w:num w:numId="5">
    <w:abstractNumId w:val="15"/>
  </w:num>
  <w:num w:numId="6">
    <w:abstractNumId w:val="12"/>
  </w:num>
  <w:num w:numId="7">
    <w:abstractNumId w:val="11"/>
  </w:num>
  <w:num w:numId="8">
    <w:abstractNumId w:val="16"/>
  </w:num>
  <w:num w:numId="9">
    <w:abstractNumId w:val="2"/>
  </w:num>
  <w:num w:numId="10">
    <w:abstractNumId w:val="14"/>
  </w:num>
  <w:num w:numId="11">
    <w:abstractNumId w:val="13"/>
  </w:num>
  <w:num w:numId="12">
    <w:abstractNumId w:val="7"/>
  </w:num>
  <w:num w:numId="13">
    <w:abstractNumId w:val="10"/>
  </w:num>
  <w:num w:numId="14">
    <w:abstractNumId w:val="1"/>
  </w:num>
  <w:num w:numId="15">
    <w:abstractNumId w:val="5"/>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0CB"/>
    <w:rsid w:val="00054B23"/>
    <w:rsid w:val="000631C4"/>
    <w:rsid w:val="000B3CBD"/>
    <w:rsid w:val="00113C6E"/>
    <w:rsid w:val="0015550F"/>
    <w:rsid w:val="00222CDB"/>
    <w:rsid w:val="00315854"/>
    <w:rsid w:val="003B4DC4"/>
    <w:rsid w:val="003F066C"/>
    <w:rsid w:val="0049299C"/>
    <w:rsid w:val="004B32D5"/>
    <w:rsid w:val="004C2422"/>
    <w:rsid w:val="00603C28"/>
    <w:rsid w:val="00695AE0"/>
    <w:rsid w:val="00721317"/>
    <w:rsid w:val="007E2924"/>
    <w:rsid w:val="0087328E"/>
    <w:rsid w:val="008A5EB6"/>
    <w:rsid w:val="008C790B"/>
    <w:rsid w:val="009179F9"/>
    <w:rsid w:val="009A21AF"/>
    <w:rsid w:val="00A110CB"/>
    <w:rsid w:val="00A7095C"/>
    <w:rsid w:val="00B328AC"/>
    <w:rsid w:val="00B700A0"/>
    <w:rsid w:val="00B72CB9"/>
    <w:rsid w:val="00B917B3"/>
    <w:rsid w:val="00E268C8"/>
    <w:rsid w:val="00E310A5"/>
    <w:rsid w:val="00EA6929"/>
    <w:rsid w:val="00FA7E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22"/>
    <w:pPr>
      <w:spacing w:after="200" w:line="276" w:lineRule="auto"/>
    </w:pPr>
  </w:style>
  <w:style w:type="paragraph" w:styleId="Heading1">
    <w:name w:val="heading 1"/>
    <w:basedOn w:val="Normal"/>
    <w:link w:val="Heading1Char"/>
    <w:uiPriority w:val="99"/>
    <w:qFormat/>
    <w:rsid w:val="004C24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qFormat/>
    <w:rsid w:val="004C2422"/>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9"/>
    <w:qFormat/>
    <w:rsid w:val="004C2422"/>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A110CB"/>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A110CB"/>
    <w:pPr>
      <w:keepNext/>
      <w:keepLines/>
      <w:spacing w:before="220" w:after="40"/>
      <w:outlineLvl w:val="4"/>
    </w:pPr>
    <w:rPr>
      <w:b/>
    </w:rPr>
  </w:style>
  <w:style w:type="paragraph" w:styleId="Heading6">
    <w:name w:val="heading 6"/>
    <w:basedOn w:val="Normal"/>
    <w:next w:val="Normal"/>
    <w:link w:val="Heading6Char"/>
    <w:uiPriority w:val="99"/>
    <w:qFormat/>
    <w:rsid w:val="00A110C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42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4C2422"/>
    <w:rPr>
      <w:rFonts w:ascii="Cambria" w:hAnsi="Cambria" w:cs="Times New Roman"/>
      <w:color w:val="365F91"/>
      <w:sz w:val="26"/>
      <w:szCs w:val="26"/>
    </w:rPr>
  </w:style>
  <w:style w:type="character" w:customStyle="1" w:styleId="Heading3Char">
    <w:name w:val="Heading 3 Char"/>
    <w:basedOn w:val="DefaultParagraphFont"/>
    <w:link w:val="Heading3"/>
    <w:uiPriority w:val="99"/>
    <w:semiHidden/>
    <w:locked/>
    <w:rsid w:val="004C2422"/>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E310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310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310A5"/>
    <w:rPr>
      <w:rFonts w:ascii="Calibri" w:hAnsi="Calibri" w:cs="Times New Roman"/>
      <w:b/>
      <w:bCs/>
    </w:rPr>
  </w:style>
  <w:style w:type="paragraph" w:customStyle="1" w:styleId="normal0">
    <w:name w:val="normal"/>
    <w:uiPriority w:val="99"/>
    <w:rsid w:val="00A110CB"/>
    <w:pPr>
      <w:spacing w:after="200" w:line="276" w:lineRule="auto"/>
    </w:pPr>
  </w:style>
  <w:style w:type="paragraph" w:styleId="Title">
    <w:name w:val="Title"/>
    <w:basedOn w:val="Normal"/>
    <w:next w:val="Normal"/>
    <w:link w:val="TitleChar"/>
    <w:uiPriority w:val="99"/>
    <w:qFormat/>
    <w:rsid w:val="00A110CB"/>
    <w:pPr>
      <w:keepNext/>
      <w:keepLines/>
      <w:spacing w:before="480" w:after="120"/>
    </w:pPr>
    <w:rPr>
      <w:b/>
      <w:sz w:val="72"/>
      <w:szCs w:val="72"/>
    </w:rPr>
  </w:style>
  <w:style w:type="character" w:customStyle="1" w:styleId="TitleChar">
    <w:name w:val="Title Char"/>
    <w:basedOn w:val="DefaultParagraphFont"/>
    <w:link w:val="Title"/>
    <w:uiPriority w:val="99"/>
    <w:locked/>
    <w:rsid w:val="00E310A5"/>
    <w:rPr>
      <w:rFonts w:ascii="Cambria" w:hAnsi="Cambria" w:cs="Times New Roman"/>
      <w:b/>
      <w:bCs/>
      <w:kern w:val="28"/>
      <w:sz w:val="32"/>
      <w:szCs w:val="32"/>
    </w:rPr>
  </w:style>
  <w:style w:type="table" w:customStyle="1" w:styleId="TableNormal1">
    <w:name w:val="Table Normal1"/>
    <w:uiPriority w:val="99"/>
    <w:rsid w:val="00A110CB"/>
    <w:pPr>
      <w:spacing w:after="200" w:line="276" w:lineRule="auto"/>
    </w:pPr>
    <w:tblPr>
      <w:tblCellMar>
        <w:top w:w="0" w:type="dxa"/>
        <w:left w:w="0" w:type="dxa"/>
        <w:bottom w:w="0" w:type="dxa"/>
        <w:right w:w="0" w:type="dxa"/>
      </w:tblCellMar>
    </w:tblPr>
  </w:style>
  <w:style w:type="paragraph" w:styleId="ListParagraph">
    <w:name w:val="List Paragraph"/>
    <w:basedOn w:val="Normal"/>
    <w:uiPriority w:val="99"/>
    <w:qFormat/>
    <w:rsid w:val="004C2422"/>
    <w:pPr>
      <w:ind w:left="720"/>
      <w:contextualSpacing/>
    </w:pPr>
  </w:style>
  <w:style w:type="table" w:styleId="TableGrid">
    <w:name w:val="Table Grid"/>
    <w:basedOn w:val="TableNormal"/>
    <w:uiPriority w:val="99"/>
    <w:rsid w:val="004C24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C242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C2422"/>
    <w:rPr>
      <w:rFonts w:cs="Times New Roman"/>
      <w:sz w:val="20"/>
      <w:szCs w:val="20"/>
    </w:rPr>
  </w:style>
  <w:style w:type="character" w:styleId="FootnoteReference">
    <w:name w:val="footnote reference"/>
    <w:basedOn w:val="DefaultParagraphFont"/>
    <w:uiPriority w:val="99"/>
    <w:semiHidden/>
    <w:rsid w:val="004C2422"/>
    <w:rPr>
      <w:rFonts w:cs="Times New Roman"/>
      <w:vertAlign w:val="superscript"/>
    </w:rPr>
  </w:style>
  <w:style w:type="paragraph" w:styleId="Header">
    <w:name w:val="header"/>
    <w:basedOn w:val="Normal"/>
    <w:link w:val="HeaderChar"/>
    <w:uiPriority w:val="99"/>
    <w:rsid w:val="004C242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C2422"/>
    <w:rPr>
      <w:rFonts w:cs="Times New Roman"/>
    </w:rPr>
  </w:style>
  <w:style w:type="character" w:styleId="Hyperlink">
    <w:name w:val="Hyperlink"/>
    <w:basedOn w:val="DefaultParagraphFont"/>
    <w:uiPriority w:val="99"/>
    <w:rsid w:val="004C2422"/>
    <w:rPr>
      <w:rFonts w:cs="Times New Roman"/>
      <w:color w:val="0000FF"/>
      <w:u w:val="single"/>
    </w:rPr>
  </w:style>
  <w:style w:type="character" w:styleId="FollowedHyperlink">
    <w:name w:val="FollowedHyperlink"/>
    <w:basedOn w:val="DefaultParagraphFont"/>
    <w:uiPriority w:val="99"/>
    <w:semiHidden/>
    <w:rsid w:val="004C2422"/>
    <w:rPr>
      <w:rFonts w:cs="Times New Roman"/>
      <w:color w:val="800080"/>
      <w:u w:val="single"/>
    </w:rPr>
  </w:style>
  <w:style w:type="character" w:styleId="Strong">
    <w:name w:val="Strong"/>
    <w:basedOn w:val="DefaultParagraphFont"/>
    <w:uiPriority w:val="99"/>
    <w:qFormat/>
    <w:rsid w:val="004C2422"/>
    <w:rPr>
      <w:rFonts w:cs="Times New Roman"/>
      <w:b/>
      <w:bCs/>
    </w:rPr>
  </w:style>
  <w:style w:type="paragraph" w:styleId="NormalWeb">
    <w:name w:val="Normal (Web)"/>
    <w:basedOn w:val="Normal"/>
    <w:uiPriority w:val="99"/>
    <w:semiHidden/>
    <w:rsid w:val="004C2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C2422"/>
    <w:pPr>
      <w:autoSpaceDE w:val="0"/>
      <w:autoSpaceDN w:val="0"/>
      <w:adjustRightInd w:val="0"/>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rsid w:val="004C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2422"/>
    <w:rPr>
      <w:rFonts w:ascii="Tahoma" w:hAnsi="Tahoma" w:cs="Tahoma"/>
      <w:sz w:val="16"/>
      <w:szCs w:val="16"/>
    </w:rPr>
  </w:style>
  <w:style w:type="paragraph" w:styleId="Footer">
    <w:name w:val="footer"/>
    <w:basedOn w:val="Normal"/>
    <w:link w:val="FooterChar"/>
    <w:uiPriority w:val="99"/>
    <w:rsid w:val="004C242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C2422"/>
    <w:rPr>
      <w:rFonts w:cs="Times New Roman"/>
    </w:rPr>
  </w:style>
  <w:style w:type="paragraph" w:styleId="Subtitle">
    <w:name w:val="Subtitle"/>
    <w:basedOn w:val="Normal"/>
    <w:next w:val="Normal"/>
    <w:link w:val="SubtitleChar"/>
    <w:uiPriority w:val="99"/>
    <w:qFormat/>
    <w:rsid w:val="00A110C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E310A5"/>
    <w:rPr>
      <w:rFonts w:ascii="Cambria" w:hAnsi="Cambria" w:cs="Times New Roman"/>
      <w:sz w:val="24"/>
      <w:szCs w:val="24"/>
    </w:rPr>
  </w:style>
  <w:style w:type="table" w:customStyle="1" w:styleId="Styl">
    <w:name w:val="Styl"/>
    <w:basedOn w:val="TableNormal1"/>
    <w:uiPriority w:val="99"/>
    <w:rsid w:val="00A110CB"/>
    <w:pPr>
      <w:spacing w:after="0" w:line="240" w:lineRule="auto"/>
    </w:pPr>
    <w:tblPr>
      <w:tblStyleRowBandSize w:val="1"/>
      <w:tblStyleColBandSize w:val="1"/>
      <w:tblCellMar>
        <w:top w:w="0" w:type="dxa"/>
        <w:left w:w="108" w:type="dxa"/>
        <w:bottom w:w="0" w:type="dxa"/>
        <w:right w:w="108" w:type="dxa"/>
      </w:tblCellMar>
    </w:tblPr>
  </w:style>
  <w:style w:type="table" w:customStyle="1" w:styleId="Styl7">
    <w:name w:val="Styl7"/>
    <w:basedOn w:val="TableNormal1"/>
    <w:uiPriority w:val="99"/>
    <w:rsid w:val="00A110CB"/>
    <w:pPr>
      <w:spacing w:after="0" w:line="240" w:lineRule="auto"/>
    </w:pPr>
    <w:tblPr>
      <w:tblStyleRowBandSize w:val="1"/>
      <w:tblStyleColBandSize w:val="1"/>
      <w:tblCellMar>
        <w:top w:w="0" w:type="dxa"/>
        <w:left w:w="108" w:type="dxa"/>
        <w:bottom w:w="0" w:type="dxa"/>
        <w:right w:w="108" w:type="dxa"/>
      </w:tblCellMar>
    </w:tblPr>
  </w:style>
  <w:style w:type="table" w:customStyle="1" w:styleId="Styl6">
    <w:name w:val="Styl6"/>
    <w:basedOn w:val="TableNormal1"/>
    <w:uiPriority w:val="99"/>
    <w:rsid w:val="00A110CB"/>
    <w:pPr>
      <w:spacing w:after="0" w:line="240" w:lineRule="auto"/>
    </w:pPr>
    <w:tblPr>
      <w:tblStyleRowBandSize w:val="1"/>
      <w:tblStyleColBandSize w:val="1"/>
      <w:tblCellMar>
        <w:top w:w="0" w:type="dxa"/>
        <w:left w:w="108" w:type="dxa"/>
        <w:bottom w:w="0" w:type="dxa"/>
        <w:right w:w="108" w:type="dxa"/>
      </w:tblCellMar>
    </w:tblPr>
  </w:style>
  <w:style w:type="table" w:customStyle="1" w:styleId="Styl5">
    <w:name w:val="Styl5"/>
    <w:basedOn w:val="TableNormal1"/>
    <w:uiPriority w:val="99"/>
    <w:rsid w:val="00A110CB"/>
    <w:tblPr>
      <w:tblStyleRowBandSize w:val="1"/>
      <w:tblStyleColBandSize w:val="1"/>
      <w:tblCellMar>
        <w:top w:w="0" w:type="dxa"/>
        <w:left w:w="70" w:type="dxa"/>
        <w:bottom w:w="0" w:type="dxa"/>
        <w:right w:w="70" w:type="dxa"/>
      </w:tblCellMar>
    </w:tblPr>
  </w:style>
  <w:style w:type="table" w:customStyle="1" w:styleId="Styl4">
    <w:name w:val="Styl4"/>
    <w:basedOn w:val="TableNormal1"/>
    <w:uiPriority w:val="99"/>
    <w:rsid w:val="00A110CB"/>
    <w:pPr>
      <w:spacing w:after="0" w:line="240" w:lineRule="auto"/>
    </w:pPr>
    <w:tblPr>
      <w:tblStyleRowBandSize w:val="1"/>
      <w:tblStyleColBandSize w:val="1"/>
      <w:tblCellMar>
        <w:top w:w="0" w:type="dxa"/>
        <w:left w:w="70" w:type="dxa"/>
        <w:bottom w:w="0" w:type="dxa"/>
        <w:right w:w="70" w:type="dxa"/>
      </w:tblCellMar>
    </w:tblPr>
  </w:style>
  <w:style w:type="table" w:customStyle="1" w:styleId="Styl3">
    <w:name w:val="Styl3"/>
    <w:basedOn w:val="TableNormal1"/>
    <w:uiPriority w:val="99"/>
    <w:rsid w:val="00A110CB"/>
    <w:pPr>
      <w:spacing w:after="0" w:line="240" w:lineRule="auto"/>
    </w:pPr>
    <w:tblPr>
      <w:tblStyleRowBandSize w:val="1"/>
      <w:tblStyleColBandSize w:val="1"/>
      <w:tblCellMar>
        <w:top w:w="0" w:type="dxa"/>
        <w:left w:w="70" w:type="dxa"/>
        <w:bottom w:w="0" w:type="dxa"/>
        <w:right w:w="70" w:type="dxa"/>
      </w:tblCellMar>
    </w:tblPr>
  </w:style>
  <w:style w:type="table" w:customStyle="1" w:styleId="Styl2">
    <w:name w:val="Styl2"/>
    <w:basedOn w:val="TableNormal1"/>
    <w:uiPriority w:val="99"/>
    <w:rsid w:val="00A110CB"/>
    <w:pPr>
      <w:spacing w:after="0" w:line="240" w:lineRule="auto"/>
    </w:pPr>
    <w:tblPr>
      <w:tblStyleRowBandSize w:val="1"/>
      <w:tblStyleColBandSize w:val="1"/>
      <w:tblCellMar>
        <w:top w:w="0" w:type="dxa"/>
        <w:left w:w="70" w:type="dxa"/>
        <w:bottom w:w="0" w:type="dxa"/>
        <w:right w:w="70" w:type="dxa"/>
      </w:tblCellMar>
    </w:tblPr>
  </w:style>
  <w:style w:type="table" w:customStyle="1" w:styleId="Styl1">
    <w:name w:val="Styl1"/>
    <w:basedOn w:val="TableNormal1"/>
    <w:uiPriority w:val="99"/>
    <w:rsid w:val="00A110CB"/>
    <w:pPr>
      <w:spacing w:after="0" w:line="240" w:lineRule="auto"/>
    </w:pPr>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utismspeaks.org/sites/default/files/SC_ATN%20Visual%20Schedule%20Topic%20Flyer_083120_v6.pdf" TargetMode="External"/><Relationship Id="rId18" Type="http://schemas.openxmlformats.org/officeDocument/2006/relationships/hyperlink" Target="https://beyondthewaitingroom.com/magnusmode-promotes-independence-for-people-with-cognitive-disabilities/" TargetMode="External"/><Relationship Id="rId26" Type="http://schemas.openxmlformats.org/officeDocument/2006/relationships/hyperlink" Target="https://learningworksforkids.com/apps/autismate/" TargetMode="External"/><Relationship Id="rId39" Type="http://schemas.openxmlformats.org/officeDocument/2006/relationships/hyperlink" Target="https://suelarkey.com.au/using-time-timers-for-students-with-autism/" TargetMode="External"/><Relationship Id="rId21" Type="http://schemas.openxmlformats.org/officeDocument/2006/relationships/hyperlink" Target="https://www.educationalappstore.com/best-apps/best-autism-apps-ipad-android" TargetMode="External"/><Relationship Id="rId34" Type="http://schemas.openxmlformats.org/officeDocument/2006/relationships/hyperlink" Target="https://www.angelsense.com/help/devices-supported-by-app/" TargetMode="External"/><Relationship Id="rId42" Type="http://schemas.openxmlformats.org/officeDocument/2006/relationships/hyperlink" Target="https://www.nymetroparents.com/article/autismate-app-for-kids-and-adults-with-autism" TargetMode="External"/><Relationship Id="rId47" Type="http://schemas.openxmlformats.org/officeDocument/2006/relationships/hyperlink" Target="https://www.autismspeaks.org/wandering-prevention-resources" TargetMode="External"/><Relationship Id="rId50" Type="http://schemas.openxmlformats.org/officeDocument/2006/relationships/hyperlink" Target="https://www.autismspeaks.org/sites/default/files/SC_ATN%20Visual%20Schedule%20Topic%20Flyer_083120_v6.pdf" TargetMode="External"/><Relationship Id="rId55" Type="http://schemas.openxmlformats.org/officeDocument/2006/relationships/hyperlink" Target="https://www.oliverstravels.com/blog/accessible-travel/" TargetMode="External"/><Relationship Id="rId63" Type="http://schemas.openxmlformats.org/officeDocument/2006/relationships/hyperlink" Target="https://www.autismspeaks.org/sites/default/files/2018-08/Toilet%20Training%20Guide.pdf"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autismspeaks.org/wandering-prevention-resources" TargetMode="External"/><Relationship Id="rId20" Type="http://schemas.openxmlformats.org/officeDocument/2006/relationships/hyperlink" Target="https://www.autismspeaks.org/sites/default/files/2018-08/Toilet%20Training%20Guide.pdf" TargetMode="External"/><Relationship Id="rId29" Type="http://schemas.openxmlformats.org/officeDocument/2006/relationships/hyperlink" Target="https://www.assistiveware.com/products/pictello" TargetMode="External"/><Relationship Id="rId41" Type="http://schemas.openxmlformats.org/officeDocument/2006/relationships/hyperlink" Target="https://dergipark.org.tr/tr/download/article-file/482019" TargetMode="External"/><Relationship Id="rId54" Type="http://schemas.openxmlformats.org/officeDocument/2006/relationships/hyperlink" Target="https://autismtravel.com/2022/01/19/lets-fly-air-travel-tips/" TargetMode="External"/><Relationship Id="rId62" Type="http://schemas.openxmlformats.org/officeDocument/2006/relationships/hyperlink" Target="https://www.autismspeaks.org/tool-kit/atnair-p-toilet-training-gui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E26taIXybjM&amp;t=2s" TargetMode="External"/><Relationship Id="rId24" Type="http://schemas.openxmlformats.org/officeDocument/2006/relationships/hyperlink" Target="https://apps.apple.com/us/app/first-then-visual-schedule/id355527801" TargetMode="External"/><Relationship Id="rId32" Type="http://schemas.openxmlformats.org/officeDocument/2006/relationships/image" Target="media/image9.png"/><Relationship Id="rId37" Type="http://schemas.openxmlformats.org/officeDocument/2006/relationships/hyperlink" Target="https://www.timetimer.com/pages/autism" TargetMode="External"/><Relationship Id="rId40" Type="http://schemas.openxmlformats.org/officeDocument/2006/relationships/hyperlink" Target="https://tacanow.org/family-resources/traveling-with-your-children-with-asd/" TargetMode="External"/><Relationship Id="rId45" Type="http://schemas.openxmlformats.org/officeDocument/2006/relationships/hyperlink" Target="https://www.linkedin.com/pulse/ice4autism-mobile-app-can-improve-emergency-care-people-wanda-refaely" TargetMode="External"/><Relationship Id="rId53" Type="http://schemas.openxmlformats.org/officeDocument/2006/relationships/hyperlink" Target="https://autismtravel.com/wpcontent/uploads/sites/2/2019/04/WhatToExpect_AutismAwareness_Apr2019.pdf" TargetMode="External"/><Relationship Id="rId58" Type="http://schemas.openxmlformats.org/officeDocument/2006/relationships/hyperlink" Target="https://www.autismspeaks.org/traveling-autism" TargetMode="External"/><Relationship Id="rId66"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autismspeaks.org/expert-opinion/holiday-travel-autism-five-tips-success-road" TargetMode="External"/><Relationship Id="rId23" Type="http://schemas.openxmlformats.org/officeDocument/2006/relationships/image" Target="media/image5.jpeg"/><Relationship Id="rId28" Type="http://schemas.openxmlformats.org/officeDocument/2006/relationships/image" Target="media/image7.jpeg"/><Relationship Id="rId36" Type="http://schemas.openxmlformats.org/officeDocument/2006/relationships/hyperlink" Target="https://www.timetimer.com/blogs/news/using-visual-schedules-to-support-students-with-autism" TargetMode="External"/><Relationship Id="rId49" Type="http://schemas.openxmlformats.org/officeDocument/2006/relationships/hyperlink" Target="https://mashable.com/article/autism-apps" TargetMode="External"/><Relationship Id="rId57" Type="http://schemas.openxmlformats.org/officeDocument/2006/relationships/hyperlink" Target="https://www.autismparentingmagazine.com/best-autism-apps/" TargetMode="External"/><Relationship Id="rId61" Type="http://schemas.openxmlformats.org/officeDocument/2006/relationships/hyperlink" Target="http://card.ufl.edu/resources/visual-supports/" TargetMode="External"/><Relationship Id="rId10" Type="http://schemas.openxmlformats.org/officeDocument/2006/relationships/hyperlink" Target="https://www.youtube.com/watch?v=-9UtEaEoAiU&amp;t=1s" TargetMode="External"/><Relationship Id="rId19" Type="http://schemas.openxmlformats.org/officeDocument/2006/relationships/hyperlink" Target="https://www.oliverstravels.com/blog/accessible-travel/" TargetMode="External"/><Relationship Id="rId31" Type="http://schemas.openxmlformats.org/officeDocument/2006/relationships/hyperlink" Target="https://dreampadsleep.com/pages/autism-and-sleep" TargetMode="External"/><Relationship Id="rId44" Type="http://schemas.openxmlformats.org/officeDocument/2006/relationships/hyperlink" Target="https://apps.apple.com/us/app/ice4autism/id969601780" TargetMode="External"/><Relationship Id="rId52" Type="http://schemas.openxmlformats.org/officeDocument/2006/relationships/hyperlink" Target="https://autismtravel.com/2019/10/04/holiday-travel/" TargetMode="External"/><Relationship Id="rId60" Type="http://schemas.openxmlformats.org/officeDocument/2006/relationships/hyperlink" Target="https://www.autismspeaks.org/expert-opinion/holiday-travel-autism-five-tips-success-road"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tismspeaks.org/templates-personalized-teaching-stories" TargetMode="External"/><Relationship Id="rId14" Type="http://schemas.openxmlformats.org/officeDocument/2006/relationships/hyperlink" Target="https://www.autismspeaks.org/sites/default/files/Jet%20Blue%20teaching%20story%20final%209-23-19.pdf" TargetMode="External"/><Relationship Id="rId22" Type="http://schemas.openxmlformats.org/officeDocument/2006/relationships/image" Target="media/image4.jpeg"/><Relationship Id="rId27" Type="http://schemas.openxmlformats.org/officeDocument/2006/relationships/hyperlink" Target="https://play.google.com/store/apps/details?id=net.seebs.apps.modus&amp;hl=en&amp;gl=US" TargetMode="External"/><Relationship Id="rId30" Type="http://schemas.openxmlformats.org/officeDocument/2006/relationships/image" Target="media/image8.jpeg"/><Relationship Id="rId35" Type="http://schemas.openxmlformats.org/officeDocument/2006/relationships/image" Target="media/image11.png"/><Relationship Id="rId43" Type="http://schemas.openxmlformats.org/officeDocument/2006/relationships/hyperlink" Target="https://venturebeat.com/2013/01/29/autismate-ipad-app-therapy/" TargetMode="External"/><Relationship Id="rId48" Type="http://schemas.openxmlformats.org/officeDocument/2006/relationships/hyperlink" Target="https://autismtravel.com/2022/01/19/lets-fly-air-travel-tips/" TargetMode="External"/><Relationship Id="rId56" Type="http://schemas.openxmlformats.org/officeDocument/2006/relationships/hyperlink" Target="https://www.autismspeaks.org/blog/tips-holiday-travel" TargetMode="External"/><Relationship Id="rId64" Type="http://schemas.openxmlformats.org/officeDocument/2006/relationships/hyperlink" Target="https://tacanow.org/family-resources/traveling-with-your-children-with-asd/" TargetMode="External"/><Relationship Id="rId8" Type="http://schemas.openxmlformats.org/officeDocument/2006/relationships/hyperlink" Target="https://www.autismspeaks.org/information-topic" TargetMode="External"/><Relationship Id="rId51" Type="http://schemas.openxmlformats.org/officeDocument/2006/relationships/hyperlink" Target="https://autismtravel.com/category/tips/" TargetMode="External"/><Relationship Id="rId3" Type="http://schemas.openxmlformats.org/officeDocument/2006/relationships/settings" Target="settings.xml"/><Relationship Id="rId12" Type="http://schemas.openxmlformats.org/officeDocument/2006/relationships/hyperlink" Target="https://www.youtube.com/watch?v=Xh_ooF8PDhM" TargetMode="External"/><Relationship Id="rId17" Type="http://schemas.openxmlformats.org/officeDocument/2006/relationships/hyperlink" Target="https://www.autismspeaks.org/sites/default/files/how-to-use-personalized-stories.pdf" TargetMode="Externa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hyperlink" Target="https://www.autismparentingmagazine.com/visual-timer-benefits/" TargetMode="External"/><Relationship Id="rId46" Type="http://schemas.openxmlformats.org/officeDocument/2006/relationships/hyperlink" Target="https://www.autismspeaks.org/sites/default/files/201808/family_wandering_emergency_plan_0.pdf" TargetMode="External"/><Relationship Id="rId59" Type="http://schemas.openxmlformats.org/officeDocument/2006/relationships/hyperlink" Target="http://content.time.com/time/specials/packages/article/0,28804,1893554_1893556_1893538,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886</TotalTime>
  <Pages>30</Pages>
  <Words>7197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gilberto</dc:creator>
  <cp:keywords/>
  <dc:description/>
  <cp:lastModifiedBy>torrent</cp:lastModifiedBy>
  <cp:revision>14</cp:revision>
  <dcterms:created xsi:type="dcterms:W3CDTF">2022-05-07T21:17:00Z</dcterms:created>
  <dcterms:modified xsi:type="dcterms:W3CDTF">2022-05-09T14:31:00Z</dcterms:modified>
</cp:coreProperties>
</file>